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AF" w:rsidRPr="002A4B82" w:rsidRDefault="008062AF" w:rsidP="00ED3C91">
      <w:pPr>
        <w:ind w:left="284" w:right="282"/>
        <w:jc w:val="center"/>
        <w:rPr>
          <w:b/>
          <w:bCs/>
          <w:noProof/>
        </w:rPr>
      </w:pPr>
    </w:p>
    <w:p w:rsidR="008062AF" w:rsidRPr="00F460D4" w:rsidRDefault="008062AF" w:rsidP="00ED3C91">
      <w:pPr>
        <w:ind w:left="284" w:right="282"/>
        <w:jc w:val="center"/>
        <w:rPr>
          <w:b/>
          <w:bCs/>
          <w:spacing w:val="-2"/>
          <w:sz w:val="26"/>
          <w:szCs w:val="26"/>
        </w:rPr>
      </w:pPr>
      <w:r w:rsidRPr="00F460D4">
        <w:rPr>
          <w:b/>
          <w:bCs/>
          <w:noProof/>
          <w:sz w:val="26"/>
          <w:szCs w:val="26"/>
        </w:rPr>
        <w:t>MATRÍCULA SEMESTRAL - ___</w:t>
      </w:r>
      <w:r w:rsidRPr="00F460D4">
        <w:rPr>
          <w:b/>
          <w:bCs/>
          <w:noProof/>
          <w:sz w:val="26"/>
          <w:szCs w:val="26"/>
        </w:rPr>
        <w:softHyphen/>
      </w:r>
      <w:r w:rsidRPr="00F460D4">
        <w:rPr>
          <w:b/>
          <w:bCs/>
          <w:noProof/>
          <w:sz w:val="26"/>
          <w:szCs w:val="26"/>
        </w:rPr>
        <w:softHyphen/>
        <w:t>_/______</w:t>
      </w:r>
    </w:p>
    <w:p w:rsidR="008062AF" w:rsidRPr="00F460D4" w:rsidRDefault="008062AF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jc w:val="center"/>
        <w:rPr>
          <w:b/>
          <w:bCs/>
          <w:color w:val="339966"/>
          <w:spacing w:val="1"/>
          <w:sz w:val="22"/>
          <w:szCs w:val="22"/>
        </w:rPr>
      </w:pPr>
    </w:p>
    <w:p w:rsidR="008062AF" w:rsidRPr="005C24F5" w:rsidRDefault="008062AF" w:rsidP="00D8010D">
      <w:pPr>
        <w:autoSpaceDE w:val="0"/>
        <w:autoSpaceDN w:val="0"/>
        <w:adjustRightInd w:val="0"/>
        <w:snapToGrid w:val="0"/>
        <w:spacing w:after="240" w:line="240" w:lineRule="atLeast"/>
        <w:ind w:firstLine="142"/>
        <w:rPr>
          <w:color w:val="000000"/>
          <w:spacing w:val="1"/>
          <w:sz w:val="22"/>
          <w:szCs w:val="22"/>
        </w:rPr>
      </w:pPr>
      <w:r w:rsidRPr="005C24F5">
        <w:rPr>
          <w:color w:val="000000"/>
          <w:spacing w:val="1"/>
          <w:sz w:val="22"/>
          <w:szCs w:val="22"/>
        </w:rPr>
        <w:t>Programa</w:t>
      </w:r>
      <w:r>
        <w:rPr>
          <w:color w:val="000000"/>
          <w:spacing w:val="1"/>
          <w:sz w:val="22"/>
          <w:szCs w:val="22"/>
        </w:rPr>
        <w:t>: _____________________________________________________Nível:________________</w:t>
      </w:r>
    </w:p>
    <w:p w:rsidR="008062AF" w:rsidRPr="005C24F5" w:rsidRDefault="008062AF" w:rsidP="00D8010D">
      <w:pPr>
        <w:autoSpaceDE w:val="0"/>
        <w:autoSpaceDN w:val="0"/>
        <w:adjustRightInd w:val="0"/>
        <w:snapToGrid w:val="0"/>
        <w:spacing w:after="240" w:line="240" w:lineRule="atLeast"/>
        <w:ind w:left="142" w:right="282"/>
        <w:rPr>
          <w:color w:val="000000"/>
          <w:spacing w:val="1"/>
          <w:sz w:val="22"/>
          <w:szCs w:val="22"/>
        </w:rPr>
      </w:pPr>
      <w:r w:rsidRPr="005C24F5">
        <w:rPr>
          <w:color w:val="000000"/>
          <w:spacing w:val="1"/>
          <w:sz w:val="22"/>
          <w:szCs w:val="22"/>
        </w:rPr>
        <w:t xml:space="preserve">Nome do (a) pós-graduando(a):  ________________________________________________________                                                                                                 </w:t>
      </w:r>
    </w:p>
    <w:p w:rsidR="008062AF" w:rsidRPr="005C24F5" w:rsidRDefault="008062AF" w:rsidP="00D8010D">
      <w:pPr>
        <w:autoSpaceDE w:val="0"/>
        <w:autoSpaceDN w:val="0"/>
        <w:adjustRightInd w:val="0"/>
        <w:snapToGrid w:val="0"/>
        <w:spacing w:after="240" w:line="240" w:lineRule="atLeast"/>
        <w:ind w:left="142" w:right="282"/>
        <w:rPr>
          <w:color w:val="000000"/>
          <w:spacing w:val="1"/>
          <w:sz w:val="22"/>
          <w:szCs w:val="22"/>
        </w:rPr>
      </w:pPr>
      <w:r w:rsidRPr="005C24F5">
        <w:rPr>
          <w:color w:val="000000"/>
          <w:spacing w:val="1"/>
          <w:sz w:val="22"/>
          <w:szCs w:val="22"/>
        </w:rPr>
        <w:t xml:space="preserve">Nome do (a) Professor Orientador(a):  ___________________________________________________      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1134"/>
        <w:gridCol w:w="1276"/>
        <w:gridCol w:w="1276"/>
      </w:tblGrid>
      <w:tr w:rsidR="008062AF" w:rsidRPr="00F460D4">
        <w:trPr>
          <w:trHeight w:val="471"/>
        </w:trPr>
        <w:tc>
          <w:tcPr>
            <w:tcW w:w="9923" w:type="dxa"/>
            <w:gridSpan w:val="4"/>
          </w:tcPr>
          <w:p w:rsidR="008062AF" w:rsidRPr="00F460D4" w:rsidRDefault="008062AF" w:rsidP="00171E3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Disciplinas a serem cursadas como aluno (a) regular</w:t>
            </w:r>
          </w:p>
        </w:tc>
      </w:tr>
      <w:tr w:rsidR="008062AF" w:rsidRPr="00F460D4">
        <w:trPr>
          <w:trHeight w:val="408"/>
        </w:trPr>
        <w:tc>
          <w:tcPr>
            <w:tcW w:w="6237" w:type="dxa"/>
            <w:vAlign w:val="center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Disciplina</w:t>
            </w:r>
          </w:p>
        </w:tc>
        <w:tc>
          <w:tcPr>
            <w:tcW w:w="1134" w:type="dxa"/>
            <w:vAlign w:val="center"/>
          </w:tcPr>
          <w:p w:rsidR="008062AF" w:rsidRPr="00F460D4" w:rsidRDefault="008062AF" w:rsidP="00B2458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PPG</w:t>
            </w:r>
          </w:p>
        </w:tc>
        <w:tc>
          <w:tcPr>
            <w:tcW w:w="1276" w:type="dxa"/>
            <w:vAlign w:val="center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Crédito</w:t>
            </w:r>
          </w:p>
        </w:tc>
        <w:tc>
          <w:tcPr>
            <w:tcW w:w="1276" w:type="dxa"/>
            <w:vAlign w:val="center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Carga Horária</w:t>
            </w: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8062AF" w:rsidRPr="00F460D4">
        <w:trPr>
          <w:trHeight w:val="340"/>
        </w:trPr>
        <w:tc>
          <w:tcPr>
            <w:tcW w:w="6237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62AF" w:rsidRPr="00F460D4" w:rsidRDefault="008062AF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8062AF" w:rsidRPr="00F460D4" w:rsidRDefault="008062AF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rPr>
          <w:b/>
          <w:bCs/>
          <w:color w:val="000000"/>
          <w:spacing w:val="1"/>
          <w:sz w:val="22"/>
          <w:szCs w:val="22"/>
        </w:rPr>
      </w:pPr>
    </w:p>
    <w:p w:rsidR="008062AF" w:rsidRPr="00F460D4" w:rsidRDefault="008062AF" w:rsidP="00F12926">
      <w:pPr>
        <w:tabs>
          <w:tab w:val="left" w:pos="9639"/>
        </w:tabs>
        <w:autoSpaceDE w:val="0"/>
        <w:autoSpaceDN w:val="0"/>
        <w:adjustRightInd w:val="0"/>
        <w:snapToGrid w:val="0"/>
        <w:spacing w:line="240" w:lineRule="atLeast"/>
        <w:ind w:left="284"/>
        <w:jc w:val="right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Morrinhos</w:t>
      </w:r>
      <w:r w:rsidRPr="00F460D4">
        <w:rPr>
          <w:b/>
          <w:bCs/>
          <w:color w:val="000000"/>
          <w:spacing w:val="1"/>
          <w:sz w:val="22"/>
          <w:szCs w:val="22"/>
        </w:rPr>
        <w:t>, _______de_______________________de 20______.</w:t>
      </w:r>
    </w:p>
    <w:p w:rsidR="008062AF" w:rsidRPr="006F4752" w:rsidRDefault="008062AF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rPr>
          <w:color w:val="000000"/>
          <w:spacing w:val="1"/>
          <w:sz w:val="22"/>
          <w:szCs w:val="22"/>
        </w:rPr>
      </w:pPr>
    </w:p>
    <w:p w:rsidR="008062AF" w:rsidRPr="006F4752" w:rsidRDefault="008062AF" w:rsidP="00F12926">
      <w:pPr>
        <w:tabs>
          <w:tab w:val="left" w:pos="9639"/>
        </w:tabs>
        <w:autoSpaceDE w:val="0"/>
        <w:autoSpaceDN w:val="0"/>
        <w:adjustRightInd w:val="0"/>
        <w:snapToGrid w:val="0"/>
        <w:spacing w:line="240" w:lineRule="atLeast"/>
        <w:ind w:left="284"/>
        <w:rPr>
          <w:color w:val="000000"/>
          <w:spacing w:val="1"/>
          <w:sz w:val="22"/>
          <w:szCs w:val="22"/>
        </w:rPr>
      </w:pPr>
      <w:r w:rsidRPr="006F4752">
        <w:rPr>
          <w:color w:val="000000"/>
          <w:spacing w:val="1"/>
          <w:sz w:val="22"/>
          <w:szCs w:val="22"/>
        </w:rPr>
        <w:t>______________________________________                _____________________________________</w:t>
      </w:r>
    </w:p>
    <w:p w:rsidR="008062AF" w:rsidRPr="006F4752" w:rsidRDefault="008062AF" w:rsidP="00F12926">
      <w:pPr>
        <w:autoSpaceDE w:val="0"/>
        <w:autoSpaceDN w:val="0"/>
        <w:adjustRightInd w:val="0"/>
        <w:snapToGrid w:val="0"/>
        <w:spacing w:line="240" w:lineRule="atLeast"/>
        <w:ind w:left="284"/>
        <w:rPr>
          <w:color w:val="000000"/>
          <w:spacing w:val="1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8" type="#_x0000_t75" style="position:absolute;left:0;text-align:left;margin-left:-54pt;margin-top:428.65pt;width:135pt;height:54pt;z-index:-251660288;visibility:visible">
            <v:imagedata r:id="rId7" o:title=""/>
          </v:shape>
        </w:pict>
      </w:r>
      <w:r w:rsidRPr="006F4752">
        <w:rPr>
          <w:color w:val="000000"/>
          <w:spacing w:val="1"/>
          <w:sz w:val="22"/>
          <w:szCs w:val="22"/>
        </w:rPr>
        <w:t xml:space="preserve">              Assinatura do pós-graduando</w:t>
      </w:r>
      <w:r w:rsidRPr="006F4752">
        <w:rPr>
          <w:color w:val="000000"/>
          <w:spacing w:val="1"/>
          <w:sz w:val="22"/>
          <w:szCs w:val="22"/>
        </w:rPr>
        <w:tab/>
        <w:t xml:space="preserve">                          Assinatura do Professor Orientador</w:t>
      </w:r>
    </w:p>
    <w:p w:rsidR="008062AF" w:rsidRDefault="008062AF" w:rsidP="00F12926">
      <w:pPr>
        <w:pBdr>
          <w:bottom w:val="single" w:sz="12" w:space="1" w:color="auto"/>
        </w:pBdr>
        <w:tabs>
          <w:tab w:val="left" w:pos="9639"/>
        </w:tabs>
        <w:rPr>
          <w:sz w:val="22"/>
          <w:szCs w:val="22"/>
        </w:rPr>
      </w:pPr>
    </w:p>
    <w:p w:rsidR="008062AF" w:rsidRPr="00F460D4" w:rsidRDefault="008062AF" w:rsidP="00F12926">
      <w:pPr>
        <w:pBdr>
          <w:bottom w:val="single" w:sz="12" w:space="1" w:color="auto"/>
        </w:pBdr>
        <w:tabs>
          <w:tab w:val="left" w:pos="9639"/>
        </w:tabs>
        <w:rPr>
          <w:sz w:val="22"/>
          <w:szCs w:val="22"/>
        </w:rPr>
      </w:pPr>
    </w:p>
    <w:p w:rsidR="008062AF" w:rsidRDefault="008062AF" w:rsidP="00D8010D">
      <w:pPr>
        <w:pStyle w:val="Heading1"/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pacing w:val="20"/>
          <w:sz w:val="22"/>
          <w:szCs w:val="22"/>
        </w:rPr>
      </w:pPr>
      <w:r w:rsidRPr="00F460D4">
        <w:rPr>
          <w:rFonts w:ascii="Times New Roman" w:hAnsi="Times New Roman" w:cs="Times New Roman"/>
          <w:spacing w:val="20"/>
          <w:sz w:val="22"/>
          <w:szCs w:val="22"/>
        </w:rPr>
        <w:t xml:space="preserve">ATUALIZAÇÃO DE </w:t>
      </w:r>
      <w:r>
        <w:rPr>
          <w:rFonts w:ascii="Times New Roman" w:hAnsi="Times New Roman" w:cs="Times New Roman"/>
          <w:spacing w:val="20"/>
          <w:sz w:val="22"/>
          <w:szCs w:val="22"/>
        </w:rPr>
        <w:t>VÍNCULO EMPREGATÍCIO</w:t>
      </w:r>
    </w:p>
    <w:tbl>
      <w:tblPr>
        <w:tblW w:w="949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677"/>
      </w:tblGrid>
      <w:tr w:rsidR="008062AF" w:rsidRPr="00F460D4">
        <w:trPr>
          <w:trHeight w:val="391"/>
        </w:trPr>
        <w:tc>
          <w:tcPr>
            <w:tcW w:w="9497" w:type="dxa"/>
            <w:gridSpan w:val="2"/>
          </w:tcPr>
          <w:p w:rsidR="008062AF" w:rsidRPr="00D8010D" w:rsidRDefault="008062AF" w:rsidP="00F36627">
            <w:pPr>
              <w:tabs>
                <w:tab w:val="left" w:pos="9639"/>
              </w:tabs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Instituição</w:t>
            </w:r>
            <w:r w:rsidRPr="00F36627">
              <w:rPr>
                <w:b/>
                <w:bCs/>
                <w:sz w:val="22"/>
                <w:szCs w:val="22"/>
              </w:rPr>
              <w:t>/Empresa:</w:t>
            </w:r>
          </w:p>
        </w:tc>
      </w:tr>
      <w:tr w:rsidR="008062AF" w:rsidRPr="00F460D4">
        <w:trPr>
          <w:trHeight w:val="363"/>
        </w:trPr>
        <w:tc>
          <w:tcPr>
            <w:tcW w:w="4820" w:type="dxa"/>
          </w:tcPr>
          <w:p w:rsidR="008062AF" w:rsidRPr="00F460D4" w:rsidRDefault="008062AF" w:rsidP="003504D8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Data de admissão:</w:t>
            </w:r>
          </w:p>
        </w:tc>
        <w:tc>
          <w:tcPr>
            <w:tcW w:w="4677" w:type="dxa"/>
          </w:tcPr>
          <w:p w:rsidR="008062AF" w:rsidRPr="00F36627" w:rsidRDefault="008062AF" w:rsidP="00D8010D">
            <w:pPr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Data de desligamento:</w:t>
            </w:r>
          </w:p>
        </w:tc>
      </w:tr>
      <w:tr w:rsidR="008062AF" w:rsidRPr="00F460D4">
        <w:trPr>
          <w:trHeight w:val="363"/>
        </w:trPr>
        <w:tc>
          <w:tcPr>
            <w:tcW w:w="4820" w:type="dxa"/>
          </w:tcPr>
          <w:p w:rsidR="008062AF" w:rsidRPr="00F460D4" w:rsidRDefault="008062AF" w:rsidP="003504D8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Rendimento:</w:t>
            </w:r>
          </w:p>
        </w:tc>
        <w:tc>
          <w:tcPr>
            <w:tcW w:w="4677" w:type="dxa"/>
          </w:tcPr>
          <w:p w:rsidR="008062AF" w:rsidRPr="00D8010D" w:rsidRDefault="008062AF" w:rsidP="00D8010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49.95pt;margin-top:.7pt;width:14.25pt;height:11.25pt;z-index:251659264;mso-position-horizontal-relative:text;mso-position-vertical-relative:text">
                  <v:textbox style="mso-next-textbox:#_x0000_s1029">
                    <w:txbxContent>
                      <w:p w:rsidR="008062AF" w:rsidRDefault="008062AF" w:rsidP="00A129B4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101.2pt;margin-top:.7pt;width:14.25pt;height:11.25pt;z-index:251658240;mso-position-horizontal-relative:text;mso-position-vertical-relative:text">
                  <v:textbox style="mso-next-textbox:#_x0000_s1030">
                    <w:txbxContent>
                      <w:p w:rsidR="008062AF" w:rsidRDefault="008062AF" w:rsidP="00A129B4"/>
                    </w:txbxContent>
                  </v:textbox>
                </v:shape>
              </w:pict>
            </w:r>
            <w:r w:rsidRPr="00F36627">
              <w:rPr>
                <w:b/>
                <w:bCs/>
                <w:sz w:val="22"/>
                <w:szCs w:val="22"/>
              </w:rPr>
              <w:t>Professor substituto: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F3662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36627">
              <w:rPr>
                <w:b/>
                <w:bCs/>
                <w:sz w:val="22"/>
                <w:szCs w:val="22"/>
              </w:rPr>
              <w:t xml:space="preserve">Sim  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F36627">
              <w:rPr>
                <w:b/>
                <w:bCs/>
                <w:sz w:val="22"/>
                <w:szCs w:val="22"/>
              </w:rPr>
              <w:t>Não</w:t>
            </w:r>
          </w:p>
        </w:tc>
      </w:tr>
    </w:tbl>
    <w:p w:rsidR="008062AF" w:rsidRDefault="008062AF" w:rsidP="00410B51">
      <w:pPr>
        <w:ind w:left="142" w:firstLine="567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 </w:t>
      </w:r>
    </w:p>
    <w:p w:rsidR="008062AF" w:rsidRPr="002F083E" w:rsidRDefault="008062AF" w:rsidP="00410B51">
      <w:pPr>
        <w:ind w:left="142" w:firstLine="567"/>
        <w:rPr>
          <w:b/>
          <w:bCs/>
          <w:sz w:val="22"/>
          <w:szCs w:val="22"/>
        </w:rPr>
      </w:pPr>
      <w:r>
        <w:rPr>
          <w:noProof/>
        </w:rPr>
        <w:pict>
          <v:shape id="_x0000_s1031" type="#_x0000_t202" style="position:absolute;left:0;text-align:left;margin-left:14.55pt;margin-top:.55pt;width:14.25pt;height:11.25pt;z-index:251657216">
            <v:textbox style="mso-next-textbox:#_x0000_s1031">
              <w:txbxContent>
                <w:p w:rsidR="008062AF" w:rsidRDefault="008062AF" w:rsidP="00410B51"/>
              </w:txbxContent>
            </v:textbox>
          </v:shape>
        </w:pict>
      </w:r>
      <w:r w:rsidRPr="002F083E">
        <w:rPr>
          <w:b/>
          <w:bCs/>
          <w:sz w:val="22"/>
          <w:szCs w:val="22"/>
        </w:rPr>
        <w:t>Não possuo vínculo empregatício com nenhuma empresa ou instituição.</w:t>
      </w:r>
    </w:p>
    <w:p w:rsidR="008062AF" w:rsidRPr="00D8010D" w:rsidRDefault="008062AF" w:rsidP="00D8010D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8062AF" w:rsidRPr="00F460D4" w:rsidRDefault="008062AF" w:rsidP="00D8010D">
      <w:pPr>
        <w:pStyle w:val="Heading1"/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pacing w:val="20"/>
          <w:sz w:val="22"/>
          <w:szCs w:val="22"/>
        </w:rPr>
      </w:pPr>
      <w:r w:rsidRPr="00F460D4">
        <w:rPr>
          <w:rFonts w:ascii="Times New Roman" w:hAnsi="Times New Roman" w:cs="Times New Roman"/>
          <w:spacing w:val="20"/>
          <w:sz w:val="22"/>
          <w:szCs w:val="22"/>
        </w:rPr>
        <w:t>ATUALIZAÇÃO DE ENDEREÇO</w:t>
      </w:r>
    </w:p>
    <w:tbl>
      <w:tblPr>
        <w:tblW w:w="949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7"/>
        <w:gridCol w:w="764"/>
        <w:gridCol w:w="3726"/>
      </w:tblGrid>
      <w:tr w:rsidR="008062AF" w:rsidRPr="00F460D4">
        <w:trPr>
          <w:trHeight w:val="363"/>
        </w:trPr>
        <w:tc>
          <w:tcPr>
            <w:tcW w:w="9497" w:type="dxa"/>
            <w:gridSpan w:val="3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Nome:</w:t>
            </w:r>
          </w:p>
        </w:tc>
      </w:tr>
      <w:tr w:rsidR="008062AF" w:rsidRPr="00F460D4">
        <w:trPr>
          <w:trHeight w:val="391"/>
        </w:trPr>
        <w:tc>
          <w:tcPr>
            <w:tcW w:w="9497" w:type="dxa"/>
            <w:gridSpan w:val="3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Endereço:</w:t>
            </w:r>
          </w:p>
        </w:tc>
      </w:tr>
      <w:tr w:rsidR="008062AF" w:rsidRPr="00F460D4">
        <w:trPr>
          <w:trHeight w:val="363"/>
        </w:trPr>
        <w:tc>
          <w:tcPr>
            <w:tcW w:w="9497" w:type="dxa"/>
            <w:gridSpan w:val="3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Bairro:</w:t>
            </w:r>
          </w:p>
        </w:tc>
      </w:tr>
      <w:tr w:rsidR="008062AF" w:rsidRPr="00F460D4">
        <w:trPr>
          <w:trHeight w:val="363"/>
        </w:trPr>
        <w:tc>
          <w:tcPr>
            <w:tcW w:w="5771" w:type="dxa"/>
            <w:gridSpan w:val="2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Cidade / Estado:</w:t>
            </w:r>
          </w:p>
        </w:tc>
        <w:tc>
          <w:tcPr>
            <w:tcW w:w="3726" w:type="dxa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CEP:</w:t>
            </w:r>
          </w:p>
        </w:tc>
      </w:tr>
      <w:tr w:rsidR="008062AF" w:rsidRPr="00F460D4">
        <w:trPr>
          <w:trHeight w:val="363"/>
        </w:trPr>
        <w:tc>
          <w:tcPr>
            <w:tcW w:w="5007" w:type="dxa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490" w:type="dxa"/>
            <w:gridSpan w:val="2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Comercial: (     )</w:t>
            </w:r>
          </w:p>
        </w:tc>
      </w:tr>
      <w:tr w:rsidR="008062AF" w:rsidRPr="00F460D4">
        <w:trPr>
          <w:trHeight w:val="391"/>
        </w:trPr>
        <w:tc>
          <w:tcPr>
            <w:tcW w:w="5007" w:type="dxa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Residencial: (     )</w:t>
            </w:r>
          </w:p>
        </w:tc>
        <w:tc>
          <w:tcPr>
            <w:tcW w:w="4490" w:type="dxa"/>
            <w:gridSpan w:val="2"/>
          </w:tcPr>
          <w:p w:rsidR="008062AF" w:rsidRPr="00F460D4" w:rsidRDefault="008062AF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Celular: (      )</w:t>
            </w:r>
          </w:p>
        </w:tc>
      </w:tr>
    </w:tbl>
    <w:p w:rsidR="008062AF" w:rsidRPr="00F460D4" w:rsidRDefault="008062AF" w:rsidP="00F12926">
      <w:pPr>
        <w:tabs>
          <w:tab w:val="left" w:pos="9639"/>
        </w:tabs>
        <w:jc w:val="center"/>
        <w:rPr>
          <w:color w:val="000000"/>
          <w:spacing w:val="1"/>
          <w:sz w:val="22"/>
          <w:szCs w:val="22"/>
        </w:rPr>
      </w:pPr>
    </w:p>
    <w:sectPr w:rsidR="008062AF" w:rsidRPr="00F460D4" w:rsidSect="00F12926">
      <w:headerReference w:type="default" r:id="rId8"/>
      <w:footerReference w:type="default" r:id="rId9"/>
      <w:pgSz w:w="11906" w:h="16838" w:code="9"/>
      <w:pgMar w:top="1134" w:right="991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AF" w:rsidRDefault="008062AF">
      <w:r>
        <w:separator/>
      </w:r>
    </w:p>
  </w:endnote>
  <w:endnote w:type="continuationSeparator" w:id="1">
    <w:p w:rsidR="008062AF" w:rsidRDefault="0080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AF" w:rsidRDefault="008062AF" w:rsidP="00BB16F8">
    <w:pPr>
      <w:pStyle w:val="Footer"/>
      <w:jc w:val="center"/>
      <w:rPr>
        <w:color w:val="7F7F7F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.55pt;margin-top:4.8pt;width:493.8pt;height:0;z-index:251662336" o:connectortype="straight" strokecolor="#7f7f7f" strokeweight="1pt"/>
      </w:pict>
    </w:r>
  </w:p>
  <w:tbl>
    <w:tblPr>
      <w:tblW w:w="10145" w:type="dxa"/>
      <w:tblInd w:w="-106" w:type="dxa"/>
      <w:tblBorders>
        <w:insideH w:val="single" w:sz="4" w:space="0" w:color="auto"/>
      </w:tblBorders>
      <w:tblLook w:val="00A0"/>
    </w:tblPr>
    <w:tblGrid>
      <w:gridCol w:w="2518"/>
      <w:gridCol w:w="7627"/>
    </w:tblGrid>
    <w:tr w:rsidR="008062AF">
      <w:tc>
        <w:tcPr>
          <w:tcW w:w="2518" w:type="dxa"/>
        </w:tcPr>
        <w:p w:rsidR="008062AF" w:rsidRPr="00C22526" w:rsidRDefault="008062AF" w:rsidP="00C22526">
          <w:pPr>
            <w:pStyle w:val="Footer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</w:tcPr>
        <w:p w:rsidR="008062AF" w:rsidRDefault="008062AF" w:rsidP="00C22526">
          <w:pPr>
            <w:pStyle w:val="Footer"/>
            <w:jc w:val="center"/>
          </w:pPr>
        </w:p>
        <w:p w:rsidR="008062AF" w:rsidRPr="00C22526" w:rsidRDefault="008062AF" w:rsidP="00C22526">
          <w:pPr>
            <w:ind w:left="284" w:right="-2"/>
            <w:jc w:val="right"/>
            <w:rPr>
              <w:sz w:val="22"/>
              <w:szCs w:val="22"/>
            </w:rPr>
          </w:pPr>
          <w:r w:rsidRPr="00C22526">
            <w:rPr>
              <w:sz w:val="22"/>
              <w:szCs w:val="22"/>
            </w:rPr>
            <w:t xml:space="preserve">Revisado em </w:t>
          </w:r>
          <w:r>
            <w:rPr>
              <w:sz w:val="22"/>
              <w:szCs w:val="22"/>
            </w:rPr>
            <w:t>23</w:t>
          </w:r>
          <w:r w:rsidRPr="00C22526">
            <w:rPr>
              <w:sz w:val="22"/>
              <w:szCs w:val="22"/>
            </w:rPr>
            <w:t>/0</w:t>
          </w:r>
          <w:r>
            <w:rPr>
              <w:sz w:val="22"/>
              <w:szCs w:val="22"/>
            </w:rPr>
            <w:t>5</w:t>
          </w:r>
          <w:r w:rsidRPr="00C22526">
            <w:rPr>
              <w:sz w:val="22"/>
              <w:szCs w:val="22"/>
            </w:rPr>
            <w:t>/201</w:t>
          </w:r>
          <w:r>
            <w:rPr>
              <w:sz w:val="22"/>
              <w:szCs w:val="22"/>
            </w:rPr>
            <w:t>4</w:t>
          </w:r>
        </w:p>
        <w:p w:rsidR="008062AF" w:rsidRPr="00C22526" w:rsidRDefault="008062AF" w:rsidP="00C22526">
          <w:pPr>
            <w:pStyle w:val="Footer"/>
            <w:jc w:val="right"/>
            <w:rPr>
              <w:color w:val="595959"/>
              <w:sz w:val="22"/>
              <w:szCs w:val="22"/>
            </w:rPr>
          </w:pPr>
        </w:p>
      </w:tc>
    </w:tr>
  </w:tbl>
  <w:p w:rsidR="008062AF" w:rsidRDefault="008062AF" w:rsidP="00B159F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AF" w:rsidRDefault="008062AF">
      <w:r>
        <w:separator/>
      </w:r>
    </w:p>
  </w:footnote>
  <w:footnote w:type="continuationSeparator" w:id="1">
    <w:p w:rsidR="008062AF" w:rsidRDefault="00806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jc w:val="center"/>
      <w:tblLayout w:type="fixed"/>
      <w:tblLook w:val="01E0"/>
    </w:tblPr>
    <w:tblGrid>
      <w:gridCol w:w="2756"/>
      <w:gridCol w:w="7189"/>
    </w:tblGrid>
    <w:tr w:rsidR="008062AF" w:rsidRPr="00A23ADB">
      <w:trPr>
        <w:jc w:val="center"/>
      </w:trPr>
      <w:tc>
        <w:tcPr>
          <w:tcW w:w="2756" w:type="dxa"/>
          <w:vAlign w:val="center"/>
        </w:tcPr>
        <w:p w:rsidR="008062AF" w:rsidRPr="00155253" w:rsidRDefault="008062AF" w:rsidP="002F4CD3">
          <w:pPr>
            <w:pStyle w:val="Header"/>
            <w:tabs>
              <w:tab w:val="clear" w:pos="4252"/>
            </w:tabs>
            <w:ind w:left="-108" w:right="-199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6pt;height:47.25pt">
                <v:imagedata r:id="rId1" o:title=""/>
              </v:shape>
            </w:pict>
          </w:r>
        </w:p>
      </w:tc>
      <w:tc>
        <w:tcPr>
          <w:tcW w:w="7189" w:type="dxa"/>
          <w:vAlign w:val="center"/>
        </w:tcPr>
        <w:p w:rsidR="008062AF" w:rsidRDefault="008062AF" w:rsidP="002749A4">
          <w:pPr>
            <w:pStyle w:val="Header"/>
            <w:jc w:val="center"/>
            <w:rPr>
              <w:b/>
              <w:bCs/>
              <w:color w:val="7F7F7F"/>
            </w:rPr>
          </w:pPr>
          <w:r>
            <w:rPr>
              <w:b/>
              <w:bCs/>
              <w:color w:val="7F7F7F"/>
            </w:rPr>
            <w:t>IF GOIANO – CÂ</w:t>
          </w:r>
          <w:r w:rsidRPr="00EA5F0F">
            <w:rPr>
              <w:b/>
              <w:bCs/>
              <w:color w:val="7F7F7F"/>
            </w:rPr>
            <w:t>MPUS</w:t>
          </w:r>
          <w:r>
            <w:rPr>
              <w:b/>
              <w:bCs/>
              <w:color w:val="7F7F7F"/>
            </w:rPr>
            <w:t xml:space="preserve"> MORRINHOS</w:t>
          </w:r>
        </w:p>
        <w:p w:rsidR="008062AF" w:rsidRPr="00612680" w:rsidRDefault="008062AF" w:rsidP="002749A4">
          <w:pPr>
            <w:pStyle w:val="Header"/>
            <w:jc w:val="center"/>
            <w:rPr>
              <w:b/>
              <w:bCs/>
              <w:color w:val="7F7F7F"/>
            </w:rPr>
          </w:pPr>
          <w:r w:rsidRPr="00612680">
            <w:rPr>
              <w:b/>
              <w:bCs/>
              <w:color w:val="7F7F7F"/>
            </w:rPr>
            <w:t>DIRETORIA DE PESQUISA E PÓS-GRADUAÇÃO</w:t>
          </w:r>
        </w:p>
      </w:tc>
    </w:tr>
  </w:tbl>
  <w:p w:rsidR="008062AF" w:rsidRDefault="008062AF" w:rsidP="00583800">
    <w:pPr>
      <w:pStyle w:val="Header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55pt;margin-top:6.1pt;width:493.8pt;height:0;z-index:251660288;mso-position-horizontal-relative:text;mso-position-vertical-relative:text" o:connectortype="straight" strokecolor="#7f7f7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DE8"/>
    <w:rsid w:val="000062CB"/>
    <w:rsid w:val="00012022"/>
    <w:rsid w:val="000135B9"/>
    <w:rsid w:val="00025197"/>
    <w:rsid w:val="00034888"/>
    <w:rsid w:val="00057748"/>
    <w:rsid w:val="00062D44"/>
    <w:rsid w:val="000636B2"/>
    <w:rsid w:val="00063E11"/>
    <w:rsid w:val="00074895"/>
    <w:rsid w:val="000835AB"/>
    <w:rsid w:val="00083EBD"/>
    <w:rsid w:val="00084E9D"/>
    <w:rsid w:val="00092C10"/>
    <w:rsid w:val="00097812"/>
    <w:rsid w:val="000A7E43"/>
    <w:rsid w:val="000C4191"/>
    <w:rsid w:val="000C4732"/>
    <w:rsid w:val="000C48F9"/>
    <w:rsid w:val="000C6ABF"/>
    <w:rsid w:val="000D07E7"/>
    <w:rsid w:val="000D5201"/>
    <w:rsid w:val="000D79FF"/>
    <w:rsid w:val="000F38B9"/>
    <w:rsid w:val="000F540B"/>
    <w:rsid w:val="00101E4D"/>
    <w:rsid w:val="00104BFF"/>
    <w:rsid w:val="00105A24"/>
    <w:rsid w:val="00114363"/>
    <w:rsid w:val="001157B3"/>
    <w:rsid w:val="0011607F"/>
    <w:rsid w:val="00117732"/>
    <w:rsid w:val="001218FD"/>
    <w:rsid w:val="0014408D"/>
    <w:rsid w:val="00144B5B"/>
    <w:rsid w:val="00153822"/>
    <w:rsid w:val="00155253"/>
    <w:rsid w:val="00160230"/>
    <w:rsid w:val="00167429"/>
    <w:rsid w:val="00171E35"/>
    <w:rsid w:val="00182FF3"/>
    <w:rsid w:val="0018332E"/>
    <w:rsid w:val="0019587F"/>
    <w:rsid w:val="00196DCC"/>
    <w:rsid w:val="001A1D01"/>
    <w:rsid w:val="001A78CA"/>
    <w:rsid w:val="001B32E4"/>
    <w:rsid w:val="001B5E27"/>
    <w:rsid w:val="001C5EEF"/>
    <w:rsid w:val="001C71C5"/>
    <w:rsid w:val="001D3DF2"/>
    <w:rsid w:val="001E2CEF"/>
    <w:rsid w:val="001F4241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44BD"/>
    <w:rsid w:val="002606C7"/>
    <w:rsid w:val="0026586C"/>
    <w:rsid w:val="00270D63"/>
    <w:rsid w:val="00272E6C"/>
    <w:rsid w:val="002749A4"/>
    <w:rsid w:val="00296653"/>
    <w:rsid w:val="002A4B82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083E"/>
    <w:rsid w:val="002F4CD3"/>
    <w:rsid w:val="0030022E"/>
    <w:rsid w:val="00333185"/>
    <w:rsid w:val="00334580"/>
    <w:rsid w:val="0033586F"/>
    <w:rsid w:val="0034018E"/>
    <w:rsid w:val="00341F90"/>
    <w:rsid w:val="003504D8"/>
    <w:rsid w:val="00364C29"/>
    <w:rsid w:val="00364C5C"/>
    <w:rsid w:val="00377DEF"/>
    <w:rsid w:val="00387BFB"/>
    <w:rsid w:val="003A1EC2"/>
    <w:rsid w:val="003B0836"/>
    <w:rsid w:val="003B20E7"/>
    <w:rsid w:val="003B7C16"/>
    <w:rsid w:val="003C4AEC"/>
    <w:rsid w:val="003C701E"/>
    <w:rsid w:val="003D1A44"/>
    <w:rsid w:val="003D2454"/>
    <w:rsid w:val="003E4607"/>
    <w:rsid w:val="003F0758"/>
    <w:rsid w:val="003F5ACB"/>
    <w:rsid w:val="004039F5"/>
    <w:rsid w:val="004065F6"/>
    <w:rsid w:val="00410B51"/>
    <w:rsid w:val="00416389"/>
    <w:rsid w:val="004208EE"/>
    <w:rsid w:val="00425F99"/>
    <w:rsid w:val="0042619C"/>
    <w:rsid w:val="004321E8"/>
    <w:rsid w:val="00434CAD"/>
    <w:rsid w:val="00450089"/>
    <w:rsid w:val="004545B3"/>
    <w:rsid w:val="00461D38"/>
    <w:rsid w:val="004650DD"/>
    <w:rsid w:val="00470336"/>
    <w:rsid w:val="00480381"/>
    <w:rsid w:val="00481834"/>
    <w:rsid w:val="00495CA3"/>
    <w:rsid w:val="00496690"/>
    <w:rsid w:val="004B42A8"/>
    <w:rsid w:val="004C31B0"/>
    <w:rsid w:val="004C4179"/>
    <w:rsid w:val="004C4A36"/>
    <w:rsid w:val="004C4AF3"/>
    <w:rsid w:val="004C5E88"/>
    <w:rsid w:val="004D70A8"/>
    <w:rsid w:val="004E1BC9"/>
    <w:rsid w:val="004E2A0D"/>
    <w:rsid w:val="004E6E38"/>
    <w:rsid w:val="00500E9F"/>
    <w:rsid w:val="00516B38"/>
    <w:rsid w:val="00521CE6"/>
    <w:rsid w:val="00527806"/>
    <w:rsid w:val="00527E29"/>
    <w:rsid w:val="00535374"/>
    <w:rsid w:val="00583800"/>
    <w:rsid w:val="00585CF8"/>
    <w:rsid w:val="00592F2B"/>
    <w:rsid w:val="00597F8C"/>
    <w:rsid w:val="005A0F51"/>
    <w:rsid w:val="005A1272"/>
    <w:rsid w:val="005A12D7"/>
    <w:rsid w:val="005A18C4"/>
    <w:rsid w:val="005A19C5"/>
    <w:rsid w:val="005A7040"/>
    <w:rsid w:val="005B0BC2"/>
    <w:rsid w:val="005C24F5"/>
    <w:rsid w:val="005C3EB8"/>
    <w:rsid w:val="005D1A64"/>
    <w:rsid w:val="005D7028"/>
    <w:rsid w:val="005E6925"/>
    <w:rsid w:val="005F6B62"/>
    <w:rsid w:val="005F7BE0"/>
    <w:rsid w:val="0060773E"/>
    <w:rsid w:val="00607A17"/>
    <w:rsid w:val="0061091D"/>
    <w:rsid w:val="00610A2F"/>
    <w:rsid w:val="00612675"/>
    <w:rsid w:val="00612680"/>
    <w:rsid w:val="0061758A"/>
    <w:rsid w:val="00626AEA"/>
    <w:rsid w:val="00633F91"/>
    <w:rsid w:val="00634E0E"/>
    <w:rsid w:val="00635FDC"/>
    <w:rsid w:val="00647121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7351"/>
    <w:rsid w:val="006B0266"/>
    <w:rsid w:val="006B2DED"/>
    <w:rsid w:val="006B7A09"/>
    <w:rsid w:val="006D08D2"/>
    <w:rsid w:val="006E4D60"/>
    <w:rsid w:val="006F0CD0"/>
    <w:rsid w:val="006F1996"/>
    <w:rsid w:val="006F3CFE"/>
    <w:rsid w:val="006F4752"/>
    <w:rsid w:val="006F5F4B"/>
    <w:rsid w:val="00704486"/>
    <w:rsid w:val="00705786"/>
    <w:rsid w:val="007312EB"/>
    <w:rsid w:val="00733B99"/>
    <w:rsid w:val="00736077"/>
    <w:rsid w:val="0073703E"/>
    <w:rsid w:val="00740B99"/>
    <w:rsid w:val="007436B1"/>
    <w:rsid w:val="007536BD"/>
    <w:rsid w:val="00754DB9"/>
    <w:rsid w:val="007847D2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62AF"/>
    <w:rsid w:val="00807606"/>
    <w:rsid w:val="00814B5D"/>
    <w:rsid w:val="008254E4"/>
    <w:rsid w:val="008416B8"/>
    <w:rsid w:val="0084260F"/>
    <w:rsid w:val="008436A1"/>
    <w:rsid w:val="00870394"/>
    <w:rsid w:val="00870801"/>
    <w:rsid w:val="00870B2E"/>
    <w:rsid w:val="008738B8"/>
    <w:rsid w:val="00887DE8"/>
    <w:rsid w:val="00891A6B"/>
    <w:rsid w:val="0089599D"/>
    <w:rsid w:val="008A7A33"/>
    <w:rsid w:val="008B7988"/>
    <w:rsid w:val="008D1279"/>
    <w:rsid w:val="008D4880"/>
    <w:rsid w:val="008E12DB"/>
    <w:rsid w:val="008E4DE8"/>
    <w:rsid w:val="008F4D1F"/>
    <w:rsid w:val="009122B4"/>
    <w:rsid w:val="009155F7"/>
    <w:rsid w:val="00924501"/>
    <w:rsid w:val="00924A81"/>
    <w:rsid w:val="009313A2"/>
    <w:rsid w:val="00933615"/>
    <w:rsid w:val="00953E51"/>
    <w:rsid w:val="009548F5"/>
    <w:rsid w:val="00962133"/>
    <w:rsid w:val="00963C7B"/>
    <w:rsid w:val="009673D8"/>
    <w:rsid w:val="009803DF"/>
    <w:rsid w:val="009B7915"/>
    <w:rsid w:val="009C14BA"/>
    <w:rsid w:val="009F2B08"/>
    <w:rsid w:val="009F4656"/>
    <w:rsid w:val="009F4F7D"/>
    <w:rsid w:val="00A129B4"/>
    <w:rsid w:val="00A157C7"/>
    <w:rsid w:val="00A160D7"/>
    <w:rsid w:val="00A16A66"/>
    <w:rsid w:val="00A1796D"/>
    <w:rsid w:val="00A20DB1"/>
    <w:rsid w:val="00A21854"/>
    <w:rsid w:val="00A23ADB"/>
    <w:rsid w:val="00A36184"/>
    <w:rsid w:val="00A37AB9"/>
    <w:rsid w:val="00A413CC"/>
    <w:rsid w:val="00A53502"/>
    <w:rsid w:val="00A55F44"/>
    <w:rsid w:val="00A8549C"/>
    <w:rsid w:val="00A8646A"/>
    <w:rsid w:val="00A86E9E"/>
    <w:rsid w:val="00A91573"/>
    <w:rsid w:val="00A92625"/>
    <w:rsid w:val="00AA35EA"/>
    <w:rsid w:val="00AA3B0E"/>
    <w:rsid w:val="00AB1B3C"/>
    <w:rsid w:val="00AB413B"/>
    <w:rsid w:val="00AB4BB5"/>
    <w:rsid w:val="00AD14D5"/>
    <w:rsid w:val="00AD1715"/>
    <w:rsid w:val="00AD2FDC"/>
    <w:rsid w:val="00AD4EA7"/>
    <w:rsid w:val="00AD75C2"/>
    <w:rsid w:val="00AE1ACF"/>
    <w:rsid w:val="00AF3826"/>
    <w:rsid w:val="00B03CA1"/>
    <w:rsid w:val="00B0557E"/>
    <w:rsid w:val="00B159F8"/>
    <w:rsid w:val="00B15E7F"/>
    <w:rsid w:val="00B2458B"/>
    <w:rsid w:val="00B31C63"/>
    <w:rsid w:val="00B37626"/>
    <w:rsid w:val="00B42DFB"/>
    <w:rsid w:val="00B515C2"/>
    <w:rsid w:val="00B56753"/>
    <w:rsid w:val="00B57D00"/>
    <w:rsid w:val="00B6030B"/>
    <w:rsid w:val="00B65313"/>
    <w:rsid w:val="00B71C4E"/>
    <w:rsid w:val="00B85445"/>
    <w:rsid w:val="00B85F8C"/>
    <w:rsid w:val="00BA093A"/>
    <w:rsid w:val="00BB16F8"/>
    <w:rsid w:val="00BB41F4"/>
    <w:rsid w:val="00BC73A8"/>
    <w:rsid w:val="00BC7AA6"/>
    <w:rsid w:val="00BD1330"/>
    <w:rsid w:val="00BE3553"/>
    <w:rsid w:val="00BE5FE4"/>
    <w:rsid w:val="00BF5523"/>
    <w:rsid w:val="00C03592"/>
    <w:rsid w:val="00C0448F"/>
    <w:rsid w:val="00C109F0"/>
    <w:rsid w:val="00C11582"/>
    <w:rsid w:val="00C20730"/>
    <w:rsid w:val="00C20A42"/>
    <w:rsid w:val="00C22526"/>
    <w:rsid w:val="00C26E71"/>
    <w:rsid w:val="00C35625"/>
    <w:rsid w:val="00C363A8"/>
    <w:rsid w:val="00C57CD6"/>
    <w:rsid w:val="00C61D26"/>
    <w:rsid w:val="00C62DF1"/>
    <w:rsid w:val="00C644CD"/>
    <w:rsid w:val="00C66654"/>
    <w:rsid w:val="00C80CAD"/>
    <w:rsid w:val="00C81D02"/>
    <w:rsid w:val="00C96262"/>
    <w:rsid w:val="00CA6CF6"/>
    <w:rsid w:val="00CB4344"/>
    <w:rsid w:val="00CD0B7C"/>
    <w:rsid w:val="00CD1239"/>
    <w:rsid w:val="00CD3688"/>
    <w:rsid w:val="00CE24AF"/>
    <w:rsid w:val="00CE4A8E"/>
    <w:rsid w:val="00CF5510"/>
    <w:rsid w:val="00D020A6"/>
    <w:rsid w:val="00D07AA4"/>
    <w:rsid w:val="00D159D9"/>
    <w:rsid w:val="00D244A0"/>
    <w:rsid w:val="00D24D77"/>
    <w:rsid w:val="00D24FD8"/>
    <w:rsid w:val="00D254E7"/>
    <w:rsid w:val="00D3299A"/>
    <w:rsid w:val="00D35248"/>
    <w:rsid w:val="00D461D4"/>
    <w:rsid w:val="00D55A48"/>
    <w:rsid w:val="00D55F3A"/>
    <w:rsid w:val="00D612D5"/>
    <w:rsid w:val="00D62BA2"/>
    <w:rsid w:val="00D6594D"/>
    <w:rsid w:val="00D668EA"/>
    <w:rsid w:val="00D70FAA"/>
    <w:rsid w:val="00D77CD5"/>
    <w:rsid w:val="00D8010D"/>
    <w:rsid w:val="00D85EEA"/>
    <w:rsid w:val="00D87F9E"/>
    <w:rsid w:val="00D90E17"/>
    <w:rsid w:val="00DA4C97"/>
    <w:rsid w:val="00DA5039"/>
    <w:rsid w:val="00DB0AA1"/>
    <w:rsid w:val="00DC788F"/>
    <w:rsid w:val="00DD435F"/>
    <w:rsid w:val="00DD6730"/>
    <w:rsid w:val="00DE3A6A"/>
    <w:rsid w:val="00DF2403"/>
    <w:rsid w:val="00DF31D3"/>
    <w:rsid w:val="00DF5815"/>
    <w:rsid w:val="00E074CD"/>
    <w:rsid w:val="00E11C31"/>
    <w:rsid w:val="00E1237A"/>
    <w:rsid w:val="00E14F93"/>
    <w:rsid w:val="00E15A68"/>
    <w:rsid w:val="00E3459A"/>
    <w:rsid w:val="00E35CDF"/>
    <w:rsid w:val="00E410E8"/>
    <w:rsid w:val="00E420BA"/>
    <w:rsid w:val="00E4473E"/>
    <w:rsid w:val="00E46B2C"/>
    <w:rsid w:val="00E5059F"/>
    <w:rsid w:val="00E5614F"/>
    <w:rsid w:val="00E74ECE"/>
    <w:rsid w:val="00E77952"/>
    <w:rsid w:val="00E905C3"/>
    <w:rsid w:val="00E90E00"/>
    <w:rsid w:val="00E947C6"/>
    <w:rsid w:val="00E97184"/>
    <w:rsid w:val="00E97AF3"/>
    <w:rsid w:val="00EA2E08"/>
    <w:rsid w:val="00EA5F0F"/>
    <w:rsid w:val="00EA63A5"/>
    <w:rsid w:val="00EB1E6C"/>
    <w:rsid w:val="00EB21CD"/>
    <w:rsid w:val="00EB4307"/>
    <w:rsid w:val="00EB5856"/>
    <w:rsid w:val="00EC1C6E"/>
    <w:rsid w:val="00EC216C"/>
    <w:rsid w:val="00EC799B"/>
    <w:rsid w:val="00ED3081"/>
    <w:rsid w:val="00ED3C91"/>
    <w:rsid w:val="00ED521B"/>
    <w:rsid w:val="00EE3BB1"/>
    <w:rsid w:val="00EE684C"/>
    <w:rsid w:val="00EE6EA9"/>
    <w:rsid w:val="00EF1592"/>
    <w:rsid w:val="00F016B6"/>
    <w:rsid w:val="00F04A6B"/>
    <w:rsid w:val="00F12926"/>
    <w:rsid w:val="00F16578"/>
    <w:rsid w:val="00F16CD6"/>
    <w:rsid w:val="00F320B3"/>
    <w:rsid w:val="00F36627"/>
    <w:rsid w:val="00F37FB8"/>
    <w:rsid w:val="00F4544E"/>
    <w:rsid w:val="00F460D4"/>
    <w:rsid w:val="00F51683"/>
    <w:rsid w:val="00F57280"/>
    <w:rsid w:val="00F57C65"/>
    <w:rsid w:val="00F57EC7"/>
    <w:rsid w:val="00F616F5"/>
    <w:rsid w:val="00F618B6"/>
    <w:rsid w:val="00F633C5"/>
    <w:rsid w:val="00F66BF5"/>
    <w:rsid w:val="00F71E19"/>
    <w:rsid w:val="00F86EA1"/>
    <w:rsid w:val="00F97898"/>
    <w:rsid w:val="00FA04CF"/>
    <w:rsid w:val="00FA14D3"/>
    <w:rsid w:val="00FA4370"/>
    <w:rsid w:val="00FA7CAC"/>
    <w:rsid w:val="00FB489D"/>
    <w:rsid w:val="00FD0E17"/>
    <w:rsid w:val="00FD6D62"/>
    <w:rsid w:val="00FE3F75"/>
    <w:rsid w:val="00FE450F"/>
    <w:rsid w:val="00FF3496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DE8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DE8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E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4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4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E4DE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40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4DE8"/>
  </w:style>
  <w:style w:type="paragraph" w:styleId="Footer">
    <w:name w:val="footer"/>
    <w:basedOn w:val="Normal"/>
    <w:link w:val="FooterChar"/>
    <w:uiPriority w:val="99"/>
    <w:rsid w:val="008E4D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ADB"/>
    <w:rPr>
      <w:sz w:val="24"/>
      <w:szCs w:val="24"/>
    </w:rPr>
  </w:style>
  <w:style w:type="table" w:styleId="TableGrid">
    <w:name w:val="Table Grid"/>
    <w:basedOn w:val="TableNormal"/>
    <w:uiPriority w:val="99"/>
    <w:rsid w:val="008E4D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73A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5F8C"/>
    <w:pPr>
      <w:spacing w:line="360" w:lineRule="auto"/>
      <w:jc w:val="both"/>
    </w:pPr>
    <w:rPr>
      <w:rFonts w:ascii="Lucida Casual" w:hAnsi="Lucida Casual" w:cs="Lucida Casu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5F8C"/>
    <w:rPr>
      <w:rFonts w:ascii="Lucida Casual" w:hAnsi="Lucida Casual" w:cs="Lucida Casu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2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12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97A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7AF3"/>
    <w:rPr>
      <w:sz w:val="24"/>
      <w:szCs w:val="24"/>
    </w:rPr>
  </w:style>
  <w:style w:type="paragraph" w:customStyle="1" w:styleId="Default">
    <w:name w:val="Default"/>
    <w:uiPriority w:val="99"/>
    <w:rsid w:val="0068546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D87F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87F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187</Words>
  <Characters>1014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subject/>
  <dc:creator>Marco</dc:creator>
  <cp:keywords/>
  <dc:description/>
  <cp:lastModifiedBy>cpp</cp:lastModifiedBy>
  <cp:revision>4</cp:revision>
  <cp:lastPrinted>2012-02-10T13:36:00Z</cp:lastPrinted>
  <dcterms:created xsi:type="dcterms:W3CDTF">2013-02-21T13:30:00Z</dcterms:created>
  <dcterms:modified xsi:type="dcterms:W3CDTF">2014-05-24T07:14:00Z</dcterms:modified>
</cp:coreProperties>
</file>