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10"/>
        <w:gridCol w:w="784"/>
        <w:gridCol w:w="429"/>
        <w:gridCol w:w="429"/>
        <w:gridCol w:w="429"/>
        <w:gridCol w:w="430"/>
        <w:gridCol w:w="429"/>
        <w:gridCol w:w="430"/>
        <w:gridCol w:w="429"/>
        <w:gridCol w:w="429"/>
        <w:gridCol w:w="220"/>
        <w:gridCol w:w="210"/>
        <w:gridCol w:w="134"/>
        <w:gridCol w:w="499"/>
        <w:gridCol w:w="883"/>
        <w:gridCol w:w="325"/>
        <w:gridCol w:w="603"/>
        <w:gridCol w:w="2946"/>
      </w:tblGrid>
      <w:tr w:rsidR="00BC186F" w:rsidRPr="00F4762E">
        <w:trPr>
          <w:trHeight w:hRule="exact" w:val="406"/>
        </w:trPr>
        <w:tc>
          <w:tcPr>
            <w:tcW w:w="10348" w:type="dxa"/>
            <w:gridSpan w:val="18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:rsidR="00BC186F" w:rsidRPr="00250450" w:rsidRDefault="00BC186F" w:rsidP="00250450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0;text-align:left;margin-left:434.75pt;margin-top:-.9pt;width:77.25pt;height:102pt;z-index:251658240;visibility:visible">
                  <v:textbox>
                    <w:txbxContent>
                      <w:p w:rsidR="00BC186F" w:rsidRPr="00500997" w:rsidRDefault="00BC186F" w:rsidP="00F4762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BC186F" w:rsidRPr="00250450" w:rsidRDefault="00BC186F" w:rsidP="00250450">
            <w:pPr>
              <w:jc w:val="center"/>
              <w:rPr>
                <w:rFonts w:ascii="Arial" w:hAnsi="Arial" w:cs="Arial"/>
                <w:b/>
                <w:bCs/>
              </w:rPr>
            </w:pPr>
            <w:r w:rsidRPr="00250450">
              <w:rPr>
                <w:rFonts w:ascii="Arial" w:hAnsi="Arial" w:cs="Arial"/>
                <w:b/>
                <w:bCs/>
              </w:rPr>
              <w:t>FICHA DE MATRÍCULA ALUNO REGULAR</w:t>
            </w:r>
          </w:p>
        </w:tc>
      </w:tr>
      <w:tr w:rsidR="00BC186F" w:rsidRPr="00F4762E">
        <w:trPr>
          <w:trHeight w:val="456"/>
        </w:trPr>
        <w:tc>
          <w:tcPr>
            <w:tcW w:w="1094" w:type="dxa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C186F" w:rsidRPr="00F4762E" w:rsidRDefault="00BC186F" w:rsidP="00A9595E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MATRÍCULA:</w:t>
            </w:r>
          </w:p>
        </w:tc>
        <w:tc>
          <w:tcPr>
            <w:tcW w:w="4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6F" w:rsidRPr="00F4762E" w:rsidRDefault="00BC186F" w:rsidP="00A9595E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4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6F" w:rsidRPr="00F4762E" w:rsidRDefault="00BC186F" w:rsidP="00A9595E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4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6F" w:rsidRPr="00F4762E" w:rsidRDefault="00BC186F" w:rsidP="00A9595E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6F" w:rsidRPr="00F4762E" w:rsidRDefault="00BC186F" w:rsidP="00A9595E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4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6F" w:rsidRPr="00F4762E" w:rsidRDefault="00BC186F" w:rsidP="00A9595E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6F" w:rsidRPr="00F4762E" w:rsidRDefault="00BC186F" w:rsidP="00A9595E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4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6F" w:rsidRPr="00F4762E" w:rsidRDefault="00BC186F" w:rsidP="00A9595E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4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6F" w:rsidRPr="00F4762E" w:rsidRDefault="00BC186F" w:rsidP="00A9595E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6F" w:rsidRPr="00F4762E" w:rsidRDefault="00BC186F" w:rsidP="00A9595E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5390" w:type="dxa"/>
            <w:gridSpan w:val="6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C186F" w:rsidRPr="00F4762E" w:rsidRDefault="00BC186F" w:rsidP="00A9595E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BC186F" w:rsidRPr="00F4762E" w:rsidRDefault="00BC186F" w:rsidP="00A9595E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_______ SEMESTRE/</w:t>
            </w:r>
            <w:r w:rsidRPr="00F4762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__________</w:t>
            </w:r>
          </w:p>
        </w:tc>
      </w:tr>
      <w:tr w:rsidR="00BC186F" w:rsidRPr="00F4762E">
        <w:trPr>
          <w:trHeight w:val="456"/>
        </w:trPr>
        <w:tc>
          <w:tcPr>
            <w:tcW w:w="6474" w:type="dxa"/>
            <w:gridSpan w:val="15"/>
            <w:tcBorders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BC186F" w:rsidRDefault="00BC186F" w:rsidP="00A9595E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PROGRAMA: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  <w:p w:rsidR="00BC186F" w:rsidRPr="00B0053B" w:rsidRDefault="00BC186F" w:rsidP="00B0053B">
            <w:pPr>
              <w:rPr>
                <w:sz w:val="20"/>
                <w:szCs w:val="20"/>
              </w:rPr>
            </w:pPr>
          </w:p>
        </w:tc>
        <w:tc>
          <w:tcPr>
            <w:tcW w:w="3874" w:type="dxa"/>
            <w:gridSpan w:val="3"/>
            <w:tcBorders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BC186F" w:rsidRDefault="00BC186F" w:rsidP="00A9595E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Nível: </w:t>
            </w:r>
          </w:p>
          <w:p w:rsidR="00BC186F" w:rsidRPr="00F4762E" w:rsidRDefault="00BC186F" w:rsidP="00A9595E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SUPERIOR</w:t>
            </w:r>
          </w:p>
        </w:tc>
      </w:tr>
      <w:tr w:rsidR="00BC186F" w:rsidRPr="00F4762E">
        <w:trPr>
          <w:trHeight w:val="456"/>
        </w:trPr>
        <w:tc>
          <w:tcPr>
            <w:tcW w:w="10348" w:type="dxa"/>
            <w:gridSpan w:val="18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C186F" w:rsidRDefault="00BC186F" w:rsidP="00A9595E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LINHA DE PESQUISA:</w:t>
            </w:r>
          </w:p>
          <w:p w:rsidR="00BC186F" w:rsidRPr="00B0053B" w:rsidRDefault="00BC186F" w:rsidP="00B0053B">
            <w:pPr>
              <w:rPr>
                <w:sz w:val="20"/>
                <w:szCs w:val="20"/>
              </w:rPr>
            </w:pPr>
          </w:p>
        </w:tc>
      </w:tr>
      <w:tr w:rsidR="00BC186F" w:rsidRPr="00F4762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25"/>
        </w:trPr>
        <w:tc>
          <w:tcPr>
            <w:tcW w:w="10348" w:type="dxa"/>
            <w:gridSpan w:val="18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BC186F" w:rsidRPr="00F4762E" w:rsidRDefault="00BC186F" w:rsidP="00925C37">
            <w:pPr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62E">
              <w:rPr>
                <w:rFonts w:ascii="Arial" w:hAnsi="Arial" w:cs="Arial"/>
                <w:b/>
                <w:bCs/>
                <w:sz w:val="22"/>
                <w:szCs w:val="22"/>
              </w:rPr>
              <w:t>IDENTIFICAÇÃO DO CANDIDATO</w:t>
            </w:r>
          </w:p>
        </w:tc>
      </w:tr>
      <w:tr w:rsidR="00BC186F" w:rsidRPr="00F4762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453"/>
        </w:trPr>
        <w:tc>
          <w:tcPr>
            <w:tcW w:w="10348" w:type="dxa"/>
            <w:gridSpan w:val="18"/>
            <w:tcBorders>
              <w:left w:val="double" w:sz="6" w:space="0" w:color="auto"/>
              <w:right w:val="double" w:sz="6" w:space="0" w:color="auto"/>
            </w:tcBorders>
          </w:tcPr>
          <w:p w:rsidR="00BC186F" w:rsidRDefault="00BC186F" w:rsidP="00A9595E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NOME COMPLETO:</w:t>
            </w:r>
          </w:p>
          <w:p w:rsidR="00BC186F" w:rsidRPr="00F4762E" w:rsidRDefault="00BC186F" w:rsidP="00A959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C186F" w:rsidRPr="00F4762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453"/>
        </w:trPr>
        <w:tc>
          <w:tcPr>
            <w:tcW w:w="2811" w:type="dxa"/>
            <w:gridSpan w:val="6"/>
            <w:tcBorders>
              <w:left w:val="double" w:sz="6" w:space="0" w:color="auto"/>
            </w:tcBorders>
          </w:tcPr>
          <w:p w:rsidR="00BC186F" w:rsidRPr="00B0053B" w:rsidRDefault="00BC186F" w:rsidP="00A9595E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CPF: </w:t>
            </w:r>
          </w:p>
          <w:p w:rsidR="00BC186F" w:rsidRPr="00B0053B" w:rsidRDefault="00BC186F" w:rsidP="00B0053B"/>
        </w:tc>
        <w:tc>
          <w:tcPr>
            <w:tcW w:w="1937" w:type="dxa"/>
            <w:gridSpan w:val="5"/>
            <w:tcBorders>
              <w:right w:val="single" w:sz="4" w:space="0" w:color="auto"/>
            </w:tcBorders>
          </w:tcPr>
          <w:p w:rsidR="00BC186F" w:rsidRPr="00F4762E" w:rsidRDefault="00BC186F" w:rsidP="00A9595E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DATA DE NASCIMENTO:</w:t>
            </w:r>
          </w:p>
        </w:tc>
        <w:tc>
          <w:tcPr>
            <w:tcW w:w="5600" w:type="dxa"/>
            <w:gridSpan w:val="7"/>
            <w:tcBorders>
              <w:left w:val="single" w:sz="4" w:space="0" w:color="auto"/>
              <w:right w:val="double" w:sz="6" w:space="0" w:color="auto"/>
            </w:tcBorders>
          </w:tcPr>
          <w:p w:rsidR="00BC186F" w:rsidRPr="00F4762E" w:rsidRDefault="00BC186F" w:rsidP="00A9595E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NATURALIDADE:</w:t>
            </w:r>
          </w:p>
        </w:tc>
      </w:tr>
      <w:tr w:rsidR="00BC186F" w:rsidRPr="00F4762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453"/>
        </w:trPr>
        <w:tc>
          <w:tcPr>
            <w:tcW w:w="2811" w:type="dxa"/>
            <w:gridSpan w:val="6"/>
            <w:tcBorders>
              <w:left w:val="double" w:sz="6" w:space="0" w:color="auto"/>
            </w:tcBorders>
          </w:tcPr>
          <w:p w:rsidR="00BC186F" w:rsidRPr="00F4762E" w:rsidRDefault="00BC186F" w:rsidP="00A959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62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IDENTIDADE:</w:t>
            </w:r>
          </w:p>
        </w:tc>
        <w:tc>
          <w:tcPr>
            <w:tcW w:w="2780" w:type="dxa"/>
            <w:gridSpan w:val="8"/>
          </w:tcPr>
          <w:p w:rsidR="00BC186F" w:rsidRDefault="00BC186F" w:rsidP="00A9595E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ÓRGÃO EMISSOR:</w:t>
            </w:r>
          </w:p>
          <w:p w:rsidR="00BC186F" w:rsidRPr="00B0053B" w:rsidRDefault="00BC186F" w:rsidP="00B0053B"/>
        </w:tc>
        <w:tc>
          <w:tcPr>
            <w:tcW w:w="1811" w:type="dxa"/>
            <w:gridSpan w:val="3"/>
          </w:tcPr>
          <w:p w:rsidR="00BC186F" w:rsidRPr="00F4762E" w:rsidRDefault="00BC186F" w:rsidP="00A9595E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UF:</w:t>
            </w:r>
          </w:p>
        </w:tc>
        <w:tc>
          <w:tcPr>
            <w:tcW w:w="2946" w:type="dxa"/>
            <w:tcBorders>
              <w:right w:val="double" w:sz="6" w:space="0" w:color="auto"/>
            </w:tcBorders>
          </w:tcPr>
          <w:p w:rsidR="00BC186F" w:rsidRPr="00F4762E" w:rsidRDefault="00BC186F" w:rsidP="00A9595E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DATA DE EMISSÃO:</w:t>
            </w:r>
          </w:p>
        </w:tc>
      </w:tr>
      <w:tr w:rsidR="00BC186F" w:rsidRPr="00F4762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453"/>
        </w:trPr>
        <w:tc>
          <w:tcPr>
            <w:tcW w:w="2811" w:type="dxa"/>
            <w:gridSpan w:val="6"/>
            <w:tcBorders>
              <w:left w:val="double" w:sz="6" w:space="0" w:color="auto"/>
            </w:tcBorders>
          </w:tcPr>
          <w:p w:rsidR="00BC186F" w:rsidRPr="00F4762E" w:rsidRDefault="00BC186F" w:rsidP="00A959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62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NACIONALIDADE:</w:t>
            </w:r>
          </w:p>
        </w:tc>
        <w:tc>
          <w:tcPr>
            <w:tcW w:w="2780" w:type="dxa"/>
            <w:gridSpan w:val="8"/>
          </w:tcPr>
          <w:p w:rsidR="00BC186F" w:rsidRPr="00F4762E" w:rsidRDefault="00BC186F" w:rsidP="00A9595E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VISTO PERMANENTE:</w:t>
            </w:r>
          </w:p>
          <w:p w:rsidR="00BC186F" w:rsidRPr="00F4762E" w:rsidRDefault="00BC186F" w:rsidP="00A9595E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    ) Sim           (    ) Não</w:t>
            </w:r>
          </w:p>
        </w:tc>
        <w:tc>
          <w:tcPr>
            <w:tcW w:w="4757" w:type="dxa"/>
            <w:gridSpan w:val="4"/>
            <w:tcBorders>
              <w:right w:val="double" w:sz="6" w:space="0" w:color="auto"/>
            </w:tcBorders>
          </w:tcPr>
          <w:p w:rsidR="00BC186F" w:rsidRPr="00F4762E" w:rsidRDefault="00BC186F" w:rsidP="00A9595E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SEXO:</w:t>
            </w:r>
          </w:p>
          <w:p w:rsidR="00BC186F" w:rsidRPr="00F4762E" w:rsidRDefault="00BC186F" w:rsidP="00A9595E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     ) Masculino           (     ) Feminino</w:t>
            </w:r>
          </w:p>
        </w:tc>
      </w:tr>
      <w:tr w:rsidR="00BC186F" w:rsidRPr="00F4762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453"/>
        </w:trPr>
        <w:tc>
          <w:tcPr>
            <w:tcW w:w="10348" w:type="dxa"/>
            <w:gridSpan w:val="18"/>
            <w:tcBorders>
              <w:left w:val="double" w:sz="6" w:space="0" w:color="auto"/>
              <w:right w:val="double" w:sz="6" w:space="0" w:color="auto"/>
            </w:tcBorders>
          </w:tcPr>
          <w:p w:rsidR="00BC186F" w:rsidRPr="00F4762E" w:rsidRDefault="00BC186F" w:rsidP="00A959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62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ENDEREÇO RESIDENCIAL (Rua/Av.):</w:t>
            </w:r>
          </w:p>
        </w:tc>
      </w:tr>
      <w:tr w:rsidR="00BC186F" w:rsidRPr="00F4762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453"/>
        </w:trPr>
        <w:tc>
          <w:tcPr>
            <w:tcW w:w="4958" w:type="dxa"/>
            <w:gridSpan w:val="12"/>
            <w:tcBorders>
              <w:left w:val="double" w:sz="6" w:space="0" w:color="auto"/>
              <w:right w:val="single" w:sz="2" w:space="0" w:color="auto"/>
            </w:tcBorders>
          </w:tcPr>
          <w:p w:rsidR="00BC186F" w:rsidRPr="00F4762E" w:rsidRDefault="00BC186F" w:rsidP="00A959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62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BAIRRO:</w:t>
            </w:r>
          </w:p>
        </w:tc>
        <w:tc>
          <w:tcPr>
            <w:tcW w:w="1841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BC186F" w:rsidRPr="00F4762E" w:rsidRDefault="00BC186F" w:rsidP="00A959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62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CEP:</w:t>
            </w:r>
          </w:p>
        </w:tc>
        <w:tc>
          <w:tcPr>
            <w:tcW w:w="3549" w:type="dxa"/>
            <w:gridSpan w:val="2"/>
            <w:tcBorders>
              <w:left w:val="single" w:sz="2" w:space="0" w:color="auto"/>
              <w:right w:val="double" w:sz="6" w:space="0" w:color="auto"/>
            </w:tcBorders>
          </w:tcPr>
          <w:p w:rsidR="00BC186F" w:rsidRPr="00F4762E" w:rsidRDefault="00BC186F" w:rsidP="00A959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62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CIDADE:</w:t>
            </w:r>
          </w:p>
        </w:tc>
      </w:tr>
      <w:tr w:rsidR="00BC186F" w:rsidRPr="00F4762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453"/>
        </w:trPr>
        <w:tc>
          <w:tcPr>
            <w:tcW w:w="1094" w:type="dxa"/>
            <w:gridSpan w:val="2"/>
            <w:tcBorders>
              <w:left w:val="double" w:sz="6" w:space="0" w:color="auto"/>
            </w:tcBorders>
          </w:tcPr>
          <w:p w:rsidR="00BC186F" w:rsidRPr="00F4762E" w:rsidRDefault="00BC186F" w:rsidP="00A959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62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UF:</w:t>
            </w:r>
          </w:p>
        </w:tc>
        <w:tc>
          <w:tcPr>
            <w:tcW w:w="3864" w:type="dxa"/>
            <w:gridSpan w:val="10"/>
          </w:tcPr>
          <w:p w:rsidR="00BC186F" w:rsidRPr="00F4762E" w:rsidRDefault="00BC186F" w:rsidP="00A959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62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PAÍS:</w:t>
            </w:r>
          </w:p>
        </w:tc>
        <w:tc>
          <w:tcPr>
            <w:tcW w:w="5390" w:type="dxa"/>
            <w:gridSpan w:val="6"/>
            <w:tcBorders>
              <w:right w:val="double" w:sz="6" w:space="0" w:color="auto"/>
            </w:tcBorders>
          </w:tcPr>
          <w:p w:rsidR="00BC186F" w:rsidRPr="00F4762E" w:rsidRDefault="00BC186F" w:rsidP="00A959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62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E-MAIL:</w:t>
            </w:r>
          </w:p>
        </w:tc>
      </w:tr>
      <w:tr w:rsidR="00BC186F" w:rsidRPr="00F4762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453"/>
        </w:trPr>
        <w:tc>
          <w:tcPr>
            <w:tcW w:w="3670" w:type="dxa"/>
            <w:gridSpan w:val="8"/>
            <w:tcBorders>
              <w:left w:val="double" w:sz="6" w:space="0" w:color="auto"/>
            </w:tcBorders>
          </w:tcPr>
          <w:p w:rsidR="00BC186F" w:rsidRPr="00F4762E" w:rsidRDefault="00BC186F" w:rsidP="00A9595E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TELEFONE CELULAR: (       )</w:t>
            </w:r>
          </w:p>
        </w:tc>
        <w:tc>
          <w:tcPr>
            <w:tcW w:w="3129" w:type="dxa"/>
            <w:gridSpan w:val="8"/>
          </w:tcPr>
          <w:p w:rsidR="00BC186F" w:rsidRPr="00F4762E" w:rsidRDefault="00BC186F" w:rsidP="00A9595E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TELEFONE RESIDENCIAL: (       )</w:t>
            </w:r>
          </w:p>
        </w:tc>
        <w:tc>
          <w:tcPr>
            <w:tcW w:w="3549" w:type="dxa"/>
            <w:gridSpan w:val="2"/>
            <w:tcBorders>
              <w:right w:val="double" w:sz="6" w:space="0" w:color="auto"/>
            </w:tcBorders>
          </w:tcPr>
          <w:p w:rsidR="00BC186F" w:rsidRPr="00F4762E" w:rsidRDefault="00BC186F" w:rsidP="00A9595E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TELEFONE COMERCIAL: (       )</w:t>
            </w:r>
          </w:p>
        </w:tc>
      </w:tr>
      <w:tr w:rsidR="00BC186F" w:rsidRPr="00F4762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453"/>
        </w:trPr>
        <w:tc>
          <w:tcPr>
            <w:tcW w:w="3670" w:type="dxa"/>
            <w:gridSpan w:val="8"/>
            <w:tcBorders>
              <w:left w:val="double" w:sz="6" w:space="0" w:color="auto"/>
            </w:tcBorders>
          </w:tcPr>
          <w:p w:rsidR="00BC186F" w:rsidRPr="00F4762E" w:rsidRDefault="00BC186F" w:rsidP="00D645AE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POSSUI VÍNCULO EMPREGATÍCIO:(    )</w:t>
            </w:r>
            <w:r w:rsidRPr="00D645A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SIM    </w:t>
            </w:r>
            <w:r w:rsidRPr="00F4762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    )</w:t>
            </w:r>
            <w:r w:rsidRPr="00D645A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NÃO</w:t>
            </w:r>
          </w:p>
        </w:tc>
        <w:tc>
          <w:tcPr>
            <w:tcW w:w="6678" w:type="dxa"/>
            <w:gridSpan w:val="10"/>
            <w:tcBorders>
              <w:right w:val="double" w:sz="6" w:space="0" w:color="auto"/>
            </w:tcBorders>
          </w:tcPr>
          <w:p w:rsidR="00BC186F" w:rsidRPr="00F4762E" w:rsidRDefault="00BC186F" w:rsidP="00A9595E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D645A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INSTITUIÇÃO/EMPRESA:</w:t>
            </w:r>
          </w:p>
        </w:tc>
      </w:tr>
      <w:tr w:rsidR="00BC186F" w:rsidRPr="00F4762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453"/>
        </w:trPr>
        <w:tc>
          <w:tcPr>
            <w:tcW w:w="3670" w:type="dxa"/>
            <w:gridSpan w:val="8"/>
            <w:tcBorders>
              <w:left w:val="double" w:sz="6" w:space="0" w:color="auto"/>
            </w:tcBorders>
          </w:tcPr>
          <w:p w:rsidR="00BC186F" w:rsidRPr="00F4762E" w:rsidRDefault="00BC186F" w:rsidP="00A9595E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D645A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DATA DE ADMISSÃO:</w:t>
            </w:r>
          </w:p>
        </w:tc>
        <w:tc>
          <w:tcPr>
            <w:tcW w:w="3129" w:type="dxa"/>
            <w:gridSpan w:val="8"/>
          </w:tcPr>
          <w:p w:rsidR="00BC186F" w:rsidRPr="00F4762E" w:rsidRDefault="00BC186F" w:rsidP="00A9595E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D645A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RENDIMENTO:</w:t>
            </w:r>
          </w:p>
        </w:tc>
        <w:tc>
          <w:tcPr>
            <w:tcW w:w="3549" w:type="dxa"/>
            <w:gridSpan w:val="2"/>
            <w:tcBorders>
              <w:right w:val="double" w:sz="6" w:space="0" w:color="auto"/>
            </w:tcBorders>
          </w:tcPr>
          <w:p w:rsidR="00BC186F" w:rsidRPr="00F4762E" w:rsidRDefault="00BC186F" w:rsidP="00D645AE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D645A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PROFESSOR SUBSTITUTO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: </w:t>
            </w:r>
            <w:r w:rsidRPr="00F4762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    )</w:t>
            </w:r>
            <w:r w:rsidRPr="00D645A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SIM    </w:t>
            </w:r>
            <w:r w:rsidRPr="00F4762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    )</w:t>
            </w:r>
            <w:r w:rsidRPr="00D645A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NÃO</w:t>
            </w:r>
          </w:p>
        </w:tc>
      </w:tr>
      <w:tr w:rsidR="00BC186F" w:rsidRPr="00F4762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453"/>
        </w:trPr>
        <w:tc>
          <w:tcPr>
            <w:tcW w:w="10348" w:type="dxa"/>
            <w:gridSpan w:val="18"/>
            <w:tcBorders>
              <w:left w:val="double" w:sz="6" w:space="0" w:color="auto"/>
              <w:right w:val="double" w:sz="6" w:space="0" w:color="auto"/>
            </w:tcBorders>
          </w:tcPr>
          <w:p w:rsidR="00BC186F" w:rsidRPr="00D645AE" w:rsidRDefault="00BC186F" w:rsidP="00D645AE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DECLARAÇÃO DE RAÇA: (     ) BRANCA                           (     ) NEGRA                            (     ) INDÍGENA                           (     ) AMARELA                           (     ) PARDA</w:t>
            </w:r>
          </w:p>
        </w:tc>
      </w:tr>
      <w:tr w:rsidR="00BC186F" w:rsidRPr="00F4762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453"/>
        </w:trPr>
        <w:tc>
          <w:tcPr>
            <w:tcW w:w="5092" w:type="dxa"/>
            <w:gridSpan w:val="13"/>
            <w:tcBorders>
              <w:left w:val="double" w:sz="6" w:space="0" w:color="auto"/>
              <w:right w:val="single" w:sz="4" w:space="0" w:color="auto"/>
            </w:tcBorders>
          </w:tcPr>
          <w:p w:rsidR="00BC186F" w:rsidRPr="00D645AE" w:rsidRDefault="00BC186F" w:rsidP="00D645AE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NA FAMÍLIA: QUANTAS PESSOAS?</w:t>
            </w:r>
          </w:p>
        </w:tc>
        <w:tc>
          <w:tcPr>
            <w:tcW w:w="5256" w:type="dxa"/>
            <w:gridSpan w:val="5"/>
            <w:tcBorders>
              <w:left w:val="single" w:sz="4" w:space="0" w:color="auto"/>
              <w:right w:val="double" w:sz="6" w:space="0" w:color="auto"/>
            </w:tcBorders>
          </w:tcPr>
          <w:p w:rsidR="00BC186F" w:rsidRPr="00D645AE" w:rsidRDefault="00BC186F" w:rsidP="00D645AE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RENDA FAMILIAR: R$</w:t>
            </w:r>
          </w:p>
        </w:tc>
      </w:tr>
      <w:tr w:rsidR="00BC186F" w:rsidRPr="00F4762E">
        <w:trPr>
          <w:trHeight w:hRule="exact" w:val="348"/>
        </w:trPr>
        <w:tc>
          <w:tcPr>
            <w:tcW w:w="10348" w:type="dxa"/>
            <w:gridSpan w:val="18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:rsidR="00BC186F" w:rsidRPr="00F4762E" w:rsidRDefault="00BC186F" w:rsidP="00925C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62E">
              <w:rPr>
                <w:rFonts w:ascii="Arial" w:hAnsi="Arial" w:cs="Arial"/>
                <w:b/>
                <w:bCs/>
                <w:sz w:val="22"/>
                <w:szCs w:val="22"/>
              </w:rPr>
              <w:t>FORMAÇÃO ACADÊMICA</w:t>
            </w:r>
          </w:p>
        </w:tc>
      </w:tr>
      <w:tr w:rsidR="00BC186F" w:rsidRPr="00F4762E">
        <w:trPr>
          <w:trHeight w:hRule="exact" w:val="406"/>
        </w:trPr>
        <w:tc>
          <w:tcPr>
            <w:tcW w:w="310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BC186F" w:rsidRPr="00254D7C" w:rsidRDefault="00BC186F" w:rsidP="00925C37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54D7C">
              <w:rPr>
                <w:rFonts w:ascii="Arial" w:hAnsi="Arial" w:cs="Arial"/>
                <w:b/>
                <w:bCs/>
                <w:sz w:val="11"/>
                <w:szCs w:val="11"/>
              </w:rPr>
              <w:t>G</w:t>
            </w:r>
          </w:p>
          <w:p w:rsidR="00BC186F" w:rsidRPr="00254D7C" w:rsidRDefault="00BC186F" w:rsidP="00925C37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54D7C">
              <w:rPr>
                <w:rFonts w:ascii="Arial" w:hAnsi="Arial" w:cs="Arial"/>
                <w:b/>
                <w:bCs/>
                <w:sz w:val="11"/>
                <w:szCs w:val="11"/>
              </w:rPr>
              <w:t>R</w:t>
            </w:r>
          </w:p>
          <w:p w:rsidR="00BC186F" w:rsidRPr="00254D7C" w:rsidRDefault="00BC186F" w:rsidP="00925C37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54D7C">
              <w:rPr>
                <w:rFonts w:ascii="Arial" w:hAnsi="Arial" w:cs="Arial"/>
                <w:b/>
                <w:bCs/>
                <w:sz w:val="11"/>
                <w:szCs w:val="11"/>
              </w:rPr>
              <w:t>A</w:t>
            </w:r>
          </w:p>
          <w:p w:rsidR="00BC186F" w:rsidRPr="00254D7C" w:rsidRDefault="00BC186F" w:rsidP="00925C37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ES_tradnl"/>
              </w:rPr>
            </w:pPr>
            <w:r w:rsidRPr="00254D7C">
              <w:rPr>
                <w:rFonts w:ascii="Arial" w:hAnsi="Arial" w:cs="Arial"/>
                <w:b/>
                <w:bCs/>
                <w:sz w:val="11"/>
                <w:szCs w:val="11"/>
                <w:lang w:val="es-ES_tradnl"/>
              </w:rPr>
              <w:t>D</w:t>
            </w:r>
          </w:p>
          <w:p w:rsidR="00BC186F" w:rsidRPr="00254D7C" w:rsidRDefault="00BC186F" w:rsidP="00925C37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ES_tradnl"/>
              </w:rPr>
            </w:pPr>
            <w:r w:rsidRPr="00254D7C">
              <w:rPr>
                <w:rFonts w:ascii="Arial" w:hAnsi="Arial" w:cs="Arial"/>
                <w:b/>
                <w:bCs/>
                <w:sz w:val="11"/>
                <w:szCs w:val="11"/>
                <w:lang w:val="es-ES_tradnl"/>
              </w:rPr>
              <w:t>U</w:t>
            </w:r>
          </w:p>
          <w:p w:rsidR="00BC186F" w:rsidRPr="00254D7C" w:rsidRDefault="00BC186F" w:rsidP="00925C37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ES_tradnl"/>
              </w:rPr>
            </w:pPr>
            <w:r w:rsidRPr="00254D7C">
              <w:rPr>
                <w:rFonts w:ascii="Arial" w:hAnsi="Arial" w:cs="Arial"/>
                <w:b/>
                <w:bCs/>
                <w:sz w:val="11"/>
                <w:szCs w:val="11"/>
                <w:lang w:val="es-ES_tradnl"/>
              </w:rPr>
              <w:t>A</w:t>
            </w:r>
          </w:p>
          <w:p w:rsidR="00BC186F" w:rsidRPr="00254D7C" w:rsidRDefault="00BC186F" w:rsidP="00925C37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54D7C">
              <w:rPr>
                <w:rFonts w:ascii="Arial" w:hAnsi="Arial" w:cs="Arial"/>
                <w:b/>
                <w:bCs/>
                <w:sz w:val="11"/>
                <w:szCs w:val="11"/>
              </w:rPr>
              <w:t>Ç</w:t>
            </w:r>
          </w:p>
          <w:p w:rsidR="00BC186F" w:rsidRPr="00254D7C" w:rsidRDefault="00BC186F" w:rsidP="00925C37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54D7C">
              <w:rPr>
                <w:rFonts w:ascii="Arial" w:hAnsi="Arial" w:cs="Arial"/>
                <w:b/>
                <w:bCs/>
                <w:sz w:val="11"/>
                <w:szCs w:val="11"/>
              </w:rPr>
              <w:t>A</w:t>
            </w:r>
          </w:p>
          <w:p w:rsidR="00BC186F" w:rsidRPr="00254D7C" w:rsidRDefault="00BC186F" w:rsidP="00925C37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254D7C">
              <w:rPr>
                <w:rFonts w:ascii="Arial" w:hAnsi="Arial" w:cs="Arial"/>
                <w:b/>
                <w:bCs/>
                <w:sz w:val="11"/>
                <w:szCs w:val="11"/>
              </w:rPr>
              <w:t>O</w:t>
            </w:r>
          </w:p>
        </w:tc>
        <w:tc>
          <w:tcPr>
            <w:tcW w:w="709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6F" w:rsidRPr="00F4762E" w:rsidRDefault="00BC186F" w:rsidP="00925C37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NOME DO CURSO: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C186F" w:rsidRPr="00F4762E" w:rsidRDefault="00BC186F" w:rsidP="00925C37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ANO DE CONCLUSÃO:</w:t>
            </w:r>
          </w:p>
        </w:tc>
      </w:tr>
      <w:tr w:rsidR="00BC186F" w:rsidRPr="00F4762E">
        <w:trPr>
          <w:trHeight w:hRule="exact" w:val="406"/>
        </w:trPr>
        <w:tc>
          <w:tcPr>
            <w:tcW w:w="310" w:type="dxa"/>
            <w:vMerge/>
            <w:tcBorders>
              <w:left w:val="double" w:sz="6" w:space="0" w:color="auto"/>
              <w:right w:val="single" w:sz="6" w:space="0" w:color="auto"/>
            </w:tcBorders>
          </w:tcPr>
          <w:p w:rsidR="00BC186F" w:rsidRPr="00254D7C" w:rsidRDefault="00BC186F" w:rsidP="00925C37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</w:pPr>
          </w:p>
        </w:tc>
        <w:tc>
          <w:tcPr>
            <w:tcW w:w="10038" w:type="dxa"/>
            <w:gridSpan w:val="17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BC186F" w:rsidRPr="00F4762E" w:rsidRDefault="00BC186F" w:rsidP="00925C37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INSTITUIÇÃO:</w:t>
            </w:r>
          </w:p>
        </w:tc>
      </w:tr>
      <w:tr w:rsidR="00BC186F" w:rsidRPr="00F4762E">
        <w:trPr>
          <w:trHeight w:hRule="exact" w:val="406"/>
        </w:trPr>
        <w:tc>
          <w:tcPr>
            <w:tcW w:w="310" w:type="dxa"/>
            <w:vMerge/>
            <w:tcBorders>
              <w:left w:val="double" w:sz="6" w:space="0" w:color="auto"/>
              <w:right w:val="single" w:sz="6" w:space="0" w:color="auto"/>
            </w:tcBorders>
          </w:tcPr>
          <w:p w:rsidR="00BC186F" w:rsidRPr="00254D7C" w:rsidRDefault="00BC186F" w:rsidP="00925C37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vertAlign w:val="superscript"/>
              </w:rPr>
            </w:pPr>
          </w:p>
        </w:tc>
        <w:tc>
          <w:tcPr>
            <w:tcW w:w="46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6F" w:rsidRPr="00F4762E" w:rsidRDefault="00BC186F" w:rsidP="00925C37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CIDADE:</w:t>
            </w:r>
          </w:p>
        </w:tc>
        <w:tc>
          <w:tcPr>
            <w:tcW w:w="24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6F" w:rsidRPr="00F4762E" w:rsidRDefault="00BC186F" w:rsidP="00925C37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UF: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C186F" w:rsidRDefault="00BC186F" w:rsidP="00925C37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PAÍS: </w:t>
            </w:r>
          </w:p>
          <w:p w:rsidR="00BC186F" w:rsidRDefault="00BC186F" w:rsidP="00925C37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</w:p>
          <w:p w:rsidR="00BC186F" w:rsidRPr="00F4762E" w:rsidRDefault="00BC186F" w:rsidP="00925C37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</w:p>
        </w:tc>
      </w:tr>
      <w:tr w:rsidR="00BC186F" w:rsidRPr="00F4762E">
        <w:trPr>
          <w:trHeight w:hRule="exact" w:val="406"/>
        </w:trPr>
        <w:tc>
          <w:tcPr>
            <w:tcW w:w="310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BC186F" w:rsidRPr="00254D7C" w:rsidRDefault="00BC186F" w:rsidP="00C033D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54D7C">
              <w:rPr>
                <w:rFonts w:ascii="Arial" w:hAnsi="Arial" w:cs="Arial"/>
                <w:b/>
                <w:bCs/>
                <w:sz w:val="12"/>
                <w:szCs w:val="12"/>
              </w:rPr>
              <w:t>M</w:t>
            </w:r>
          </w:p>
          <w:p w:rsidR="00BC186F" w:rsidRPr="00254D7C" w:rsidRDefault="00BC186F" w:rsidP="00C033D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54D7C">
              <w:rPr>
                <w:rFonts w:ascii="Arial" w:hAnsi="Arial" w:cs="Arial"/>
                <w:b/>
                <w:bCs/>
                <w:sz w:val="12"/>
                <w:szCs w:val="12"/>
              </w:rPr>
              <w:t>E</w:t>
            </w:r>
          </w:p>
          <w:p w:rsidR="00BC186F" w:rsidRPr="00254D7C" w:rsidRDefault="00BC186F" w:rsidP="00C033D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54D7C">
              <w:rPr>
                <w:rFonts w:ascii="Arial" w:hAnsi="Arial" w:cs="Arial"/>
                <w:b/>
                <w:bCs/>
                <w:sz w:val="12"/>
                <w:szCs w:val="12"/>
              </w:rPr>
              <w:t>S</w:t>
            </w:r>
          </w:p>
          <w:p w:rsidR="00BC186F" w:rsidRPr="00254D7C" w:rsidRDefault="00BC186F" w:rsidP="00C033D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54D7C">
              <w:rPr>
                <w:rFonts w:ascii="Arial" w:hAnsi="Arial" w:cs="Arial"/>
                <w:b/>
                <w:bCs/>
                <w:sz w:val="12"/>
                <w:szCs w:val="12"/>
              </w:rPr>
              <w:t>T</w:t>
            </w:r>
          </w:p>
          <w:p w:rsidR="00BC186F" w:rsidRPr="00254D7C" w:rsidRDefault="00BC186F" w:rsidP="00C033D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54D7C">
              <w:rPr>
                <w:rFonts w:ascii="Arial" w:hAnsi="Arial" w:cs="Arial"/>
                <w:b/>
                <w:bCs/>
                <w:sz w:val="12"/>
                <w:szCs w:val="12"/>
              </w:rPr>
              <w:t>R</w:t>
            </w:r>
          </w:p>
          <w:p w:rsidR="00BC186F" w:rsidRPr="00254D7C" w:rsidRDefault="00BC186F" w:rsidP="00C033D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54D7C">
              <w:rPr>
                <w:rFonts w:ascii="Arial" w:hAnsi="Arial" w:cs="Arial"/>
                <w:b/>
                <w:bCs/>
                <w:sz w:val="12"/>
                <w:szCs w:val="12"/>
              </w:rPr>
              <w:t>A</w:t>
            </w:r>
          </w:p>
          <w:p w:rsidR="00BC186F" w:rsidRPr="00254D7C" w:rsidRDefault="00BC186F" w:rsidP="00C033D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54D7C">
              <w:rPr>
                <w:rFonts w:ascii="Arial" w:hAnsi="Arial" w:cs="Arial"/>
                <w:b/>
                <w:bCs/>
                <w:sz w:val="12"/>
                <w:szCs w:val="12"/>
              </w:rPr>
              <w:t>D</w:t>
            </w:r>
          </w:p>
          <w:p w:rsidR="00BC186F" w:rsidRPr="00254D7C" w:rsidRDefault="00BC186F" w:rsidP="00C033D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54D7C">
              <w:rPr>
                <w:rFonts w:ascii="Arial" w:hAnsi="Arial" w:cs="Arial"/>
                <w:b/>
                <w:bCs/>
                <w:sz w:val="12"/>
                <w:szCs w:val="12"/>
              </w:rPr>
              <w:t>O</w:t>
            </w:r>
          </w:p>
        </w:tc>
        <w:tc>
          <w:tcPr>
            <w:tcW w:w="709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6F" w:rsidRPr="00F4762E" w:rsidRDefault="00BC186F" w:rsidP="00181029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NOME DO CURSO: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C186F" w:rsidRPr="00F4762E" w:rsidRDefault="00BC186F" w:rsidP="00181029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ANO DE CONCLUSÃO:</w:t>
            </w:r>
          </w:p>
        </w:tc>
      </w:tr>
      <w:tr w:rsidR="00BC186F" w:rsidRPr="00F4762E">
        <w:trPr>
          <w:trHeight w:hRule="exact" w:val="406"/>
        </w:trPr>
        <w:tc>
          <w:tcPr>
            <w:tcW w:w="310" w:type="dxa"/>
            <w:vMerge/>
            <w:tcBorders>
              <w:left w:val="double" w:sz="6" w:space="0" w:color="auto"/>
              <w:right w:val="single" w:sz="6" w:space="0" w:color="auto"/>
            </w:tcBorders>
          </w:tcPr>
          <w:p w:rsidR="00BC186F" w:rsidRPr="00F4762E" w:rsidRDefault="00BC186F" w:rsidP="0018102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</w:pPr>
          </w:p>
        </w:tc>
        <w:tc>
          <w:tcPr>
            <w:tcW w:w="10038" w:type="dxa"/>
            <w:gridSpan w:val="17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BC186F" w:rsidRPr="00F4762E" w:rsidRDefault="00BC186F" w:rsidP="00181029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INSTITUIÇÃO:</w:t>
            </w:r>
          </w:p>
        </w:tc>
      </w:tr>
      <w:tr w:rsidR="00BC186F" w:rsidRPr="00F4762E">
        <w:trPr>
          <w:trHeight w:hRule="exact" w:val="406"/>
        </w:trPr>
        <w:tc>
          <w:tcPr>
            <w:tcW w:w="310" w:type="dxa"/>
            <w:vMerge/>
            <w:tcBorders>
              <w:left w:val="double" w:sz="6" w:space="0" w:color="auto"/>
              <w:right w:val="single" w:sz="6" w:space="0" w:color="auto"/>
            </w:tcBorders>
          </w:tcPr>
          <w:p w:rsidR="00BC186F" w:rsidRPr="00F4762E" w:rsidRDefault="00BC186F" w:rsidP="0018102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</w:rPr>
            </w:pPr>
          </w:p>
        </w:tc>
        <w:tc>
          <w:tcPr>
            <w:tcW w:w="46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6F" w:rsidRPr="00F4762E" w:rsidRDefault="00BC186F" w:rsidP="00181029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CIDADE:</w:t>
            </w:r>
          </w:p>
        </w:tc>
        <w:tc>
          <w:tcPr>
            <w:tcW w:w="24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6F" w:rsidRPr="00F4762E" w:rsidRDefault="00BC186F" w:rsidP="00181029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UF: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C186F" w:rsidRDefault="00BC186F" w:rsidP="00181029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F4762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PAÍS: </w:t>
            </w:r>
          </w:p>
          <w:p w:rsidR="00BC186F" w:rsidRDefault="00BC186F" w:rsidP="00181029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</w:p>
          <w:p w:rsidR="00BC186F" w:rsidRPr="00F4762E" w:rsidRDefault="00BC186F" w:rsidP="00181029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</w:p>
        </w:tc>
      </w:tr>
      <w:tr w:rsidR="00BC186F" w:rsidRPr="00F4762E">
        <w:trPr>
          <w:trHeight w:hRule="exact" w:val="348"/>
        </w:trPr>
        <w:tc>
          <w:tcPr>
            <w:tcW w:w="10348" w:type="dxa"/>
            <w:gridSpan w:val="18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:rsidR="00BC186F" w:rsidRPr="00F4762E" w:rsidRDefault="00BC186F" w:rsidP="00925C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62E">
              <w:rPr>
                <w:rFonts w:ascii="Arial" w:hAnsi="Arial" w:cs="Arial"/>
                <w:b/>
                <w:bCs/>
                <w:sz w:val="22"/>
                <w:szCs w:val="22"/>
              </w:rPr>
              <w:t>DECLARAÇÃO</w:t>
            </w:r>
          </w:p>
        </w:tc>
      </w:tr>
      <w:tr w:rsidR="00BC186F" w:rsidRPr="00F4762E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97"/>
        </w:trPr>
        <w:tc>
          <w:tcPr>
            <w:tcW w:w="10348" w:type="dxa"/>
            <w:gridSpan w:val="18"/>
            <w:tcBorders>
              <w:top w:val="nil"/>
              <w:bottom w:val="double" w:sz="6" w:space="0" w:color="auto"/>
            </w:tcBorders>
          </w:tcPr>
          <w:p w:rsidR="00BC186F" w:rsidRPr="004958E0" w:rsidRDefault="00BC186F" w:rsidP="00925C37">
            <w:pPr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BC186F" w:rsidRDefault="00BC186F" w:rsidP="00925C3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4D7C">
              <w:rPr>
                <w:rFonts w:ascii="Arial" w:hAnsi="Arial" w:cs="Arial"/>
                <w:sz w:val="18"/>
                <w:szCs w:val="18"/>
              </w:rPr>
              <w:t>Declaro aceitar as disposições expressas no Regulamento Interno do PPG em _________________________, assumindo a responsabilidade, de qualquer espécie, pela autenticidade dos documentos entregues e informações prestadas no ato da matrícula neste estabelecimento, conforme legislação vigente.</w:t>
            </w:r>
          </w:p>
          <w:p w:rsidR="00BC186F" w:rsidRPr="00254D7C" w:rsidRDefault="00BC186F" w:rsidP="00925C37">
            <w:pPr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BC186F" w:rsidRPr="00254D7C" w:rsidRDefault="00BC186F" w:rsidP="00925C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Morrinhos</w:t>
            </w:r>
            <w:r w:rsidRPr="00254D7C">
              <w:rPr>
                <w:rFonts w:ascii="Arial" w:hAnsi="Arial" w:cs="Arial"/>
                <w:sz w:val="18"/>
                <w:szCs w:val="18"/>
              </w:rPr>
              <w:t>, _______, __________________, ________           _______________________________________</w:t>
            </w:r>
          </w:p>
          <w:p w:rsidR="00BC186F" w:rsidRPr="006A314B" w:rsidRDefault="00BC186F" w:rsidP="006A3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D7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Assinatura do Pós-graduando</w:t>
            </w:r>
          </w:p>
        </w:tc>
      </w:tr>
      <w:tr w:rsidR="00BC186F" w:rsidRPr="00F4762E">
        <w:trPr>
          <w:trHeight w:hRule="exact" w:val="348"/>
        </w:trPr>
        <w:tc>
          <w:tcPr>
            <w:tcW w:w="10348" w:type="dxa"/>
            <w:gridSpan w:val="18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5" w:color="auto" w:fill="auto"/>
            <w:vAlign w:val="center"/>
          </w:tcPr>
          <w:p w:rsidR="00BC186F" w:rsidRPr="00F4762E" w:rsidRDefault="00BC186F" w:rsidP="00925C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762E">
              <w:rPr>
                <w:rFonts w:ascii="Arial" w:hAnsi="Arial" w:cs="Arial"/>
                <w:b/>
                <w:bCs/>
                <w:sz w:val="22"/>
                <w:szCs w:val="22"/>
              </w:rPr>
              <w:t>ACEITE DO ORIENTADOR</w:t>
            </w:r>
          </w:p>
        </w:tc>
      </w:tr>
      <w:tr w:rsidR="00BC186F" w:rsidRPr="00F4762E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91"/>
        </w:trPr>
        <w:tc>
          <w:tcPr>
            <w:tcW w:w="10348" w:type="dxa"/>
            <w:gridSpan w:val="18"/>
            <w:tcBorders>
              <w:top w:val="single" w:sz="4" w:space="0" w:color="auto"/>
              <w:bottom w:val="double" w:sz="6" w:space="0" w:color="auto"/>
            </w:tcBorders>
          </w:tcPr>
          <w:p w:rsidR="00BC186F" w:rsidRDefault="00BC186F" w:rsidP="00925C37">
            <w:pPr>
              <w:spacing w:line="276" w:lineRule="auto"/>
              <w:ind w:right="4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C186F" w:rsidRPr="00254D7C" w:rsidRDefault="00BC186F" w:rsidP="00254D7C">
            <w:pPr>
              <w:spacing w:line="288" w:lineRule="auto"/>
              <w:ind w:righ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4D7C">
              <w:rPr>
                <w:rFonts w:ascii="Arial" w:hAnsi="Arial" w:cs="Arial"/>
                <w:sz w:val="18"/>
                <w:szCs w:val="18"/>
              </w:rPr>
              <w:t xml:space="preserve">Eu, </w:t>
            </w:r>
            <w:r w:rsidRPr="00254D7C">
              <w:rPr>
                <w:rFonts w:ascii="Arial" w:hAnsi="Arial" w:cs="Arial"/>
                <w:sz w:val="18"/>
                <w:szCs w:val="18"/>
              </w:rPr>
              <w:softHyphen/>
            </w:r>
            <w:r w:rsidRPr="00254D7C">
              <w:rPr>
                <w:rFonts w:ascii="Arial" w:hAnsi="Arial" w:cs="Arial"/>
                <w:sz w:val="18"/>
                <w:szCs w:val="18"/>
              </w:rPr>
              <w:softHyphen/>
            </w:r>
            <w:r w:rsidRPr="00254D7C">
              <w:rPr>
                <w:rFonts w:ascii="Arial" w:hAnsi="Arial" w:cs="Arial"/>
                <w:sz w:val="18"/>
                <w:szCs w:val="18"/>
              </w:rPr>
              <w:softHyphen/>
            </w:r>
            <w:r w:rsidRPr="00254D7C">
              <w:rPr>
                <w:rFonts w:ascii="Arial" w:hAnsi="Arial" w:cs="Arial"/>
                <w:sz w:val="18"/>
                <w:szCs w:val="18"/>
              </w:rPr>
              <w:softHyphen/>
            </w:r>
            <w:r w:rsidRPr="00254D7C">
              <w:rPr>
                <w:rFonts w:ascii="Arial" w:hAnsi="Arial" w:cs="Arial"/>
                <w:sz w:val="18"/>
                <w:szCs w:val="18"/>
              </w:rPr>
              <w:softHyphen/>
            </w:r>
            <w:r w:rsidRPr="00254D7C">
              <w:rPr>
                <w:rFonts w:ascii="Arial" w:hAnsi="Arial" w:cs="Arial"/>
                <w:sz w:val="18"/>
                <w:szCs w:val="18"/>
              </w:rPr>
              <w:softHyphen/>
            </w:r>
            <w:r w:rsidRPr="00254D7C">
              <w:rPr>
                <w:rFonts w:ascii="Arial" w:hAnsi="Arial" w:cs="Arial"/>
                <w:sz w:val="18"/>
                <w:szCs w:val="18"/>
              </w:rPr>
              <w:softHyphen/>
            </w:r>
            <w:r w:rsidRPr="00254D7C">
              <w:rPr>
                <w:rFonts w:ascii="Arial" w:hAnsi="Arial" w:cs="Arial"/>
                <w:sz w:val="18"/>
                <w:szCs w:val="18"/>
              </w:rPr>
              <w:softHyphen/>
            </w:r>
            <w:r w:rsidRPr="00254D7C">
              <w:rPr>
                <w:rFonts w:ascii="Arial" w:hAnsi="Arial" w:cs="Arial"/>
                <w:sz w:val="18"/>
                <w:szCs w:val="18"/>
              </w:rPr>
              <w:softHyphen/>
            </w:r>
            <w:r w:rsidRPr="00254D7C">
              <w:rPr>
                <w:rFonts w:ascii="Arial" w:hAnsi="Arial" w:cs="Arial"/>
                <w:sz w:val="18"/>
                <w:szCs w:val="18"/>
              </w:rPr>
              <w:softHyphen/>
            </w:r>
            <w:r w:rsidRPr="00254D7C">
              <w:rPr>
                <w:rFonts w:ascii="Arial" w:hAnsi="Arial" w:cs="Arial"/>
                <w:sz w:val="18"/>
                <w:szCs w:val="18"/>
              </w:rPr>
              <w:softHyphen/>
              <w:t>_____________________________________________________________________________________ declaro para os fins que se fizerem necessários, que me disponho a orientar o pós-graduando (a) ___________________________________________________________________, aprovado (a) no Processo de Seleção _____/ 20_____, do PPG em __________________________________________.</w:t>
            </w:r>
          </w:p>
          <w:p w:rsidR="00BC186F" w:rsidRPr="00254D7C" w:rsidRDefault="00BC186F" w:rsidP="00925C37">
            <w:pPr>
              <w:rPr>
                <w:rFonts w:ascii="Arial" w:hAnsi="Arial" w:cs="Arial"/>
                <w:sz w:val="10"/>
                <w:szCs w:val="10"/>
              </w:rPr>
            </w:pPr>
          </w:p>
          <w:p w:rsidR="00BC186F" w:rsidRPr="00254D7C" w:rsidRDefault="00BC186F" w:rsidP="00925C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Morrinhos</w:t>
            </w:r>
            <w:r w:rsidRPr="00254D7C">
              <w:rPr>
                <w:rFonts w:ascii="Arial" w:hAnsi="Arial" w:cs="Arial"/>
                <w:sz w:val="18"/>
                <w:szCs w:val="18"/>
              </w:rPr>
              <w:t>, _______, __________________, ________           _______________________________________</w:t>
            </w:r>
          </w:p>
          <w:p w:rsidR="00BC186F" w:rsidRPr="00254D7C" w:rsidRDefault="00BC186F" w:rsidP="00254D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4D7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Assinatura do Professor</w:t>
            </w:r>
          </w:p>
        </w:tc>
      </w:tr>
    </w:tbl>
    <w:p w:rsidR="00BC186F" w:rsidRPr="00254D7C" w:rsidRDefault="00BC186F" w:rsidP="005F1306">
      <w:pPr>
        <w:rPr>
          <w:b/>
          <w:bCs/>
          <w:sz w:val="6"/>
          <w:szCs w:val="6"/>
        </w:rPr>
      </w:pPr>
    </w:p>
    <w:sectPr w:rsidR="00BC186F" w:rsidRPr="00254D7C" w:rsidSect="001C765C">
      <w:headerReference w:type="default" r:id="rId7"/>
      <w:footerReference w:type="default" r:id="rId8"/>
      <w:pgSz w:w="11906" w:h="16838" w:code="9"/>
      <w:pgMar w:top="567" w:right="720" w:bottom="567" w:left="72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86F" w:rsidRDefault="00BC186F">
      <w:r>
        <w:separator/>
      </w:r>
    </w:p>
  </w:endnote>
  <w:endnote w:type="continuationSeparator" w:id="1">
    <w:p w:rsidR="00BC186F" w:rsidRDefault="00BC1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Casual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86F" w:rsidRDefault="00BC186F" w:rsidP="00BB16F8">
    <w:pPr>
      <w:pStyle w:val="Footer"/>
      <w:jc w:val="center"/>
      <w:rPr>
        <w:color w:val="7F7F7F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2051" type="#_x0000_t32" style="position:absolute;left:0;text-align:left;margin-left:2.55pt;margin-top:4.8pt;width:493.8pt;height:0;z-index:251657728;visibility:visible" strokecolor="#7f7f7f" strokeweight="1pt"/>
      </w:pict>
    </w:r>
  </w:p>
  <w:tbl>
    <w:tblPr>
      <w:tblW w:w="10145" w:type="dxa"/>
      <w:tblInd w:w="-106" w:type="dxa"/>
      <w:tblBorders>
        <w:insideH w:val="single" w:sz="4" w:space="0" w:color="auto"/>
      </w:tblBorders>
      <w:tblLook w:val="00A0"/>
    </w:tblPr>
    <w:tblGrid>
      <w:gridCol w:w="2518"/>
      <w:gridCol w:w="7627"/>
    </w:tblGrid>
    <w:tr w:rsidR="00BC186F">
      <w:tc>
        <w:tcPr>
          <w:tcW w:w="2518" w:type="dxa"/>
        </w:tcPr>
        <w:p w:rsidR="00BC186F" w:rsidRPr="008434A3" w:rsidRDefault="00BC186F" w:rsidP="008434A3">
          <w:pPr>
            <w:pStyle w:val="Footer"/>
            <w:jc w:val="center"/>
            <w:rPr>
              <w:color w:val="595959"/>
              <w:sz w:val="16"/>
              <w:szCs w:val="16"/>
            </w:rPr>
          </w:pPr>
        </w:p>
      </w:tc>
      <w:tc>
        <w:tcPr>
          <w:tcW w:w="7627" w:type="dxa"/>
        </w:tcPr>
        <w:p w:rsidR="00BC186F" w:rsidRPr="008434A3" w:rsidRDefault="00BC186F" w:rsidP="008434A3">
          <w:pPr>
            <w:pStyle w:val="Footer"/>
            <w:jc w:val="right"/>
            <w:rPr>
              <w:color w:val="595959"/>
              <w:sz w:val="22"/>
              <w:szCs w:val="22"/>
            </w:rPr>
          </w:pPr>
        </w:p>
      </w:tc>
    </w:tr>
  </w:tbl>
  <w:p w:rsidR="00BC186F" w:rsidRDefault="00BC186F" w:rsidP="00B159F8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86F" w:rsidRDefault="00BC186F">
      <w:r>
        <w:separator/>
      </w:r>
    </w:p>
  </w:footnote>
  <w:footnote w:type="continuationSeparator" w:id="1">
    <w:p w:rsidR="00BC186F" w:rsidRDefault="00BC18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45" w:type="dxa"/>
      <w:jc w:val="center"/>
      <w:tblLayout w:type="fixed"/>
      <w:tblLook w:val="01E0"/>
    </w:tblPr>
    <w:tblGrid>
      <w:gridCol w:w="2756"/>
      <w:gridCol w:w="7189"/>
    </w:tblGrid>
    <w:tr w:rsidR="00BC186F" w:rsidRPr="00A23ADB">
      <w:trPr>
        <w:jc w:val="center"/>
      </w:trPr>
      <w:tc>
        <w:tcPr>
          <w:tcW w:w="2756" w:type="dxa"/>
          <w:vAlign w:val="center"/>
        </w:tcPr>
        <w:p w:rsidR="00BC186F" w:rsidRPr="00155253" w:rsidRDefault="00BC186F" w:rsidP="002F4CD3">
          <w:pPr>
            <w:pStyle w:val="Header"/>
            <w:tabs>
              <w:tab w:val="clear" w:pos="4252"/>
            </w:tabs>
            <w:ind w:left="-108" w:right="-199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5" o:spid="_x0000_s2049" type="#_x0000_t75" alt="if" style="position:absolute;left:0;text-align:left;margin-left:-4.65pt;margin-top:-31.8pt;width:105pt;height:30.75pt;z-index:251658752;visibility:visible">
                <v:imagedata r:id="rId1" o:title=""/>
                <w10:wrap type="square"/>
              </v:shape>
            </w:pict>
          </w:r>
        </w:p>
      </w:tc>
      <w:tc>
        <w:tcPr>
          <w:tcW w:w="7189" w:type="dxa"/>
          <w:vAlign w:val="center"/>
        </w:tcPr>
        <w:p w:rsidR="00BC186F" w:rsidRDefault="00BC186F" w:rsidP="002749A4">
          <w:pPr>
            <w:pStyle w:val="Header"/>
            <w:jc w:val="center"/>
            <w:rPr>
              <w:b/>
              <w:bCs/>
              <w:color w:val="7F7F7F"/>
            </w:rPr>
          </w:pPr>
          <w:r>
            <w:rPr>
              <w:b/>
              <w:bCs/>
              <w:color w:val="7F7F7F"/>
            </w:rPr>
            <w:t>IF GOIANO – MORRINHOS</w:t>
          </w:r>
        </w:p>
        <w:p w:rsidR="00BC186F" w:rsidRPr="006B2DED" w:rsidRDefault="00BC186F" w:rsidP="002749A4">
          <w:pPr>
            <w:pStyle w:val="Header"/>
            <w:jc w:val="center"/>
            <w:rPr>
              <w:b/>
              <w:bCs/>
              <w:color w:val="7F7F7F"/>
              <w:sz w:val="28"/>
              <w:szCs w:val="28"/>
            </w:rPr>
          </w:pPr>
          <w:r w:rsidRPr="00612680">
            <w:rPr>
              <w:b/>
              <w:bCs/>
              <w:color w:val="7F7F7F"/>
            </w:rPr>
            <w:t>DIRETORIA DE PESQUISA E PÓS-GRADUAÇÃO</w:t>
          </w:r>
        </w:p>
      </w:tc>
    </w:tr>
  </w:tbl>
  <w:p w:rsidR="00BC186F" w:rsidRDefault="00BC186F" w:rsidP="00583800">
    <w:pPr>
      <w:pStyle w:val="Header"/>
      <w:ind w:right="36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1.55pt;margin-top:6.1pt;width:493.8pt;height:0;z-index:251656704;visibility:visible;mso-position-horizontal-relative:text;mso-position-vertical-relative:text" strokecolor="#7f7f7f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B386D"/>
    <w:multiLevelType w:val="hybridMultilevel"/>
    <w:tmpl w:val="0644B2BC"/>
    <w:lvl w:ilvl="0" w:tplc="A02A13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47BC8"/>
    <w:multiLevelType w:val="hybridMultilevel"/>
    <w:tmpl w:val="F0A6B89A"/>
    <w:lvl w:ilvl="0" w:tplc="C590C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E41E8D"/>
    <w:multiLevelType w:val="hybridMultilevel"/>
    <w:tmpl w:val="7FE4CEF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99374E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DE8"/>
    <w:rsid w:val="000062CB"/>
    <w:rsid w:val="00012022"/>
    <w:rsid w:val="00025197"/>
    <w:rsid w:val="00034888"/>
    <w:rsid w:val="00057748"/>
    <w:rsid w:val="000636B2"/>
    <w:rsid w:val="00063E11"/>
    <w:rsid w:val="00074895"/>
    <w:rsid w:val="000835AB"/>
    <w:rsid w:val="00083EBD"/>
    <w:rsid w:val="00084E9D"/>
    <w:rsid w:val="00097812"/>
    <w:rsid w:val="000A7E43"/>
    <w:rsid w:val="000B3C2A"/>
    <w:rsid w:val="000B4817"/>
    <w:rsid w:val="000C4191"/>
    <w:rsid w:val="000C4732"/>
    <w:rsid w:val="000C48F9"/>
    <w:rsid w:val="000C6ABF"/>
    <w:rsid w:val="000D07E7"/>
    <w:rsid w:val="000D79FF"/>
    <w:rsid w:val="000F38B9"/>
    <w:rsid w:val="000F540B"/>
    <w:rsid w:val="000F65E7"/>
    <w:rsid w:val="00101E4D"/>
    <w:rsid w:val="00104BFF"/>
    <w:rsid w:val="00114363"/>
    <w:rsid w:val="001157B3"/>
    <w:rsid w:val="0011607F"/>
    <w:rsid w:val="00117732"/>
    <w:rsid w:val="001218FD"/>
    <w:rsid w:val="0014408D"/>
    <w:rsid w:val="00144B5B"/>
    <w:rsid w:val="00153822"/>
    <w:rsid w:val="00154660"/>
    <w:rsid w:val="00155253"/>
    <w:rsid w:val="00160230"/>
    <w:rsid w:val="00167429"/>
    <w:rsid w:val="00181029"/>
    <w:rsid w:val="00182FF3"/>
    <w:rsid w:val="0019587F"/>
    <w:rsid w:val="00196DCC"/>
    <w:rsid w:val="001A1D01"/>
    <w:rsid w:val="001A78CA"/>
    <w:rsid w:val="001B32E4"/>
    <w:rsid w:val="001B5E27"/>
    <w:rsid w:val="001C5EEF"/>
    <w:rsid w:val="001C71C5"/>
    <w:rsid w:val="001C765C"/>
    <w:rsid w:val="001D3DF2"/>
    <w:rsid w:val="001E2CEF"/>
    <w:rsid w:val="001F4241"/>
    <w:rsid w:val="001F7111"/>
    <w:rsid w:val="00202277"/>
    <w:rsid w:val="002046C0"/>
    <w:rsid w:val="0020654C"/>
    <w:rsid w:val="00207393"/>
    <w:rsid w:val="0021439A"/>
    <w:rsid w:val="00216C45"/>
    <w:rsid w:val="002245CE"/>
    <w:rsid w:val="00226218"/>
    <w:rsid w:val="00234EBE"/>
    <w:rsid w:val="00235861"/>
    <w:rsid w:val="00237DEB"/>
    <w:rsid w:val="00243669"/>
    <w:rsid w:val="00245204"/>
    <w:rsid w:val="00250450"/>
    <w:rsid w:val="002544BD"/>
    <w:rsid w:val="00254D7C"/>
    <w:rsid w:val="00255CD3"/>
    <w:rsid w:val="0026586C"/>
    <w:rsid w:val="00272E6C"/>
    <w:rsid w:val="002749A4"/>
    <w:rsid w:val="00296653"/>
    <w:rsid w:val="002B32E4"/>
    <w:rsid w:val="002B435D"/>
    <w:rsid w:val="002B4E89"/>
    <w:rsid w:val="002B7FD6"/>
    <w:rsid w:val="002C0E09"/>
    <w:rsid w:val="002C28B0"/>
    <w:rsid w:val="002D1D59"/>
    <w:rsid w:val="002D1FE7"/>
    <w:rsid w:val="002D2E8A"/>
    <w:rsid w:val="002E0FAA"/>
    <w:rsid w:val="002E2178"/>
    <w:rsid w:val="002F4CD3"/>
    <w:rsid w:val="0030022E"/>
    <w:rsid w:val="00334580"/>
    <w:rsid w:val="0033586F"/>
    <w:rsid w:val="0034018E"/>
    <w:rsid w:val="00340BAF"/>
    <w:rsid w:val="00341F90"/>
    <w:rsid w:val="00364C29"/>
    <w:rsid w:val="00364C5C"/>
    <w:rsid w:val="00377DEF"/>
    <w:rsid w:val="00387BFB"/>
    <w:rsid w:val="003A1EC2"/>
    <w:rsid w:val="003B0836"/>
    <w:rsid w:val="003B20E7"/>
    <w:rsid w:val="003B3520"/>
    <w:rsid w:val="003B7C16"/>
    <w:rsid w:val="003C4AEC"/>
    <w:rsid w:val="003D1A44"/>
    <w:rsid w:val="003D2454"/>
    <w:rsid w:val="003E4607"/>
    <w:rsid w:val="003F0758"/>
    <w:rsid w:val="004039F5"/>
    <w:rsid w:val="004065F6"/>
    <w:rsid w:val="00416389"/>
    <w:rsid w:val="004208EE"/>
    <w:rsid w:val="0042619C"/>
    <w:rsid w:val="004321E8"/>
    <w:rsid w:val="00436CB8"/>
    <w:rsid w:val="00450089"/>
    <w:rsid w:val="00461D38"/>
    <w:rsid w:val="004650DD"/>
    <w:rsid w:val="00467AE8"/>
    <w:rsid w:val="00480381"/>
    <w:rsid w:val="00481834"/>
    <w:rsid w:val="004958E0"/>
    <w:rsid w:val="00495CA3"/>
    <w:rsid w:val="00496233"/>
    <w:rsid w:val="00496690"/>
    <w:rsid w:val="004B42A8"/>
    <w:rsid w:val="004C31B0"/>
    <w:rsid w:val="004C4179"/>
    <w:rsid w:val="004C4A36"/>
    <w:rsid w:val="004C4AF3"/>
    <w:rsid w:val="004C5E88"/>
    <w:rsid w:val="004D70A8"/>
    <w:rsid w:val="004E1BC9"/>
    <w:rsid w:val="004E2A0D"/>
    <w:rsid w:val="004E56C4"/>
    <w:rsid w:val="004E6E38"/>
    <w:rsid w:val="00500997"/>
    <w:rsid w:val="00500E9F"/>
    <w:rsid w:val="00513D0C"/>
    <w:rsid w:val="00515C54"/>
    <w:rsid w:val="00516B38"/>
    <w:rsid w:val="00521CE6"/>
    <w:rsid w:val="00527806"/>
    <w:rsid w:val="00527E29"/>
    <w:rsid w:val="00535374"/>
    <w:rsid w:val="00557BAD"/>
    <w:rsid w:val="00583800"/>
    <w:rsid w:val="00585CF8"/>
    <w:rsid w:val="00592F2B"/>
    <w:rsid w:val="00597F8C"/>
    <w:rsid w:val="005A0F51"/>
    <w:rsid w:val="005A1272"/>
    <w:rsid w:val="005A12D7"/>
    <w:rsid w:val="005A19C5"/>
    <w:rsid w:val="005A389D"/>
    <w:rsid w:val="005A7040"/>
    <w:rsid w:val="005C3DE6"/>
    <w:rsid w:val="005C3EB8"/>
    <w:rsid w:val="005D7028"/>
    <w:rsid w:val="005D7105"/>
    <w:rsid w:val="005E6925"/>
    <w:rsid w:val="005F1306"/>
    <w:rsid w:val="005F6B62"/>
    <w:rsid w:val="005F7BE0"/>
    <w:rsid w:val="0060773E"/>
    <w:rsid w:val="00607A17"/>
    <w:rsid w:val="0061091D"/>
    <w:rsid w:val="00610A2F"/>
    <w:rsid w:val="00612675"/>
    <w:rsid w:val="00612680"/>
    <w:rsid w:val="0061758A"/>
    <w:rsid w:val="00626AEA"/>
    <w:rsid w:val="00630846"/>
    <w:rsid w:val="00633F91"/>
    <w:rsid w:val="00634E0E"/>
    <w:rsid w:val="00635FDC"/>
    <w:rsid w:val="00637EBA"/>
    <w:rsid w:val="00647121"/>
    <w:rsid w:val="00663B9A"/>
    <w:rsid w:val="00663C8E"/>
    <w:rsid w:val="00663DCB"/>
    <w:rsid w:val="00670090"/>
    <w:rsid w:val="00670E99"/>
    <w:rsid w:val="00684A39"/>
    <w:rsid w:val="00685464"/>
    <w:rsid w:val="00686A88"/>
    <w:rsid w:val="0069645A"/>
    <w:rsid w:val="006A1556"/>
    <w:rsid w:val="006A2763"/>
    <w:rsid w:val="006A314B"/>
    <w:rsid w:val="006A7351"/>
    <w:rsid w:val="006B0266"/>
    <w:rsid w:val="006B2DED"/>
    <w:rsid w:val="006B7A09"/>
    <w:rsid w:val="006E4D60"/>
    <w:rsid w:val="006F0CD0"/>
    <w:rsid w:val="006F1996"/>
    <w:rsid w:val="006F3CFE"/>
    <w:rsid w:val="006F5F4B"/>
    <w:rsid w:val="00700B1B"/>
    <w:rsid w:val="00704486"/>
    <w:rsid w:val="00705786"/>
    <w:rsid w:val="00733B99"/>
    <w:rsid w:val="00736077"/>
    <w:rsid w:val="00740B99"/>
    <w:rsid w:val="007436B1"/>
    <w:rsid w:val="007536BD"/>
    <w:rsid w:val="00754DB9"/>
    <w:rsid w:val="007847D2"/>
    <w:rsid w:val="007B7E05"/>
    <w:rsid w:val="007C2857"/>
    <w:rsid w:val="007C562C"/>
    <w:rsid w:val="007D3C62"/>
    <w:rsid w:val="007D59DC"/>
    <w:rsid w:val="007E0011"/>
    <w:rsid w:val="007E4755"/>
    <w:rsid w:val="00802940"/>
    <w:rsid w:val="008029AF"/>
    <w:rsid w:val="00807606"/>
    <w:rsid w:val="00814B5D"/>
    <w:rsid w:val="008254E4"/>
    <w:rsid w:val="00833762"/>
    <w:rsid w:val="008416B8"/>
    <w:rsid w:val="0084260F"/>
    <w:rsid w:val="008434A3"/>
    <w:rsid w:val="008436A1"/>
    <w:rsid w:val="00854116"/>
    <w:rsid w:val="00870801"/>
    <w:rsid w:val="00870B2E"/>
    <w:rsid w:val="008738B8"/>
    <w:rsid w:val="00873BFD"/>
    <w:rsid w:val="00887DE8"/>
    <w:rsid w:val="00891A6B"/>
    <w:rsid w:val="008941E9"/>
    <w:rsid w:val="0089599D"/>
    <w:rsid w:val="008A7A33"/>
    <w:rsid w:val="008B7988"/>
    <w:rsid w:val="008D1279"/>
    <w:rsid w:val="008D4880"/>
    <w:rsid w:val="008E12DB"/>
    <w:rsid w:val="008E4DE8"/>
    <w:rsid w:val="008F4D1F"/>
    <w:rsid w:val="009122B4"/>
    <w:rsid w:val="00913670"/>
    <w:rsid w:val="009155F7"/>
    <w:rsid w:val="00924501"/>
    <w:rsid w:val="00924A81"/>
    <w:rsid w:val="00925C37"/>
    <w:rsid w:val="009313A2"/>
    <w:rsid w:val="00933615"/>
    <w:rsid w:val="00953E51"/>
    <w:rsid w:val="00962133"/>
    <w:rsid w:val="00963C7B"/>
    <w:rsid w:val="009673D8"/>
    <w:rsid w:val="009B7915"/>
    <w:rsid w:val="009C14BA"/>
    <w:rsid w:val="009D278C"/>
    <w:rsid w:val="009F2B08"/>
    <w:rsid w:val="009F4656"/>
    <w:rsid w:val="009F4F7D"/>
    <w:rsid w:val="009F7696"/>
    <w:rsid w:val="00A07455"/>
    <w:rsid w:val="00A157C7"/>
    <w:rsid w:val="00A160D7"/>
    <w:rsid w:val="00A16A66"/>
    <w:rsid w:val="00A1796D"/>
    <w:rsid w:val="00A20DB1"/>
    <w:rsid w:val="00A21854"/>
    <w:rsid w:val="00A23ADB"/>
    <w:rsid w:val="00A37AB9"/>
    <w:rsid w:val="00A413CC"/>
    <w:rsid w:val="00A53502"/>
    <w:rsid w:val="00A830FF"/>
    <w:rsid w:val="00A8549C"/>
    <w:rsid w:val="00A8646A"/>
    <w:rsid w:val="00A86E9E"/>
    <w:rsid w:val="00A91573"/>
    <w:rsid w:val="00A92625"/>
    <w:rsid w:val="00A9595E"/>
    <w:rsid w:val="00A973A0"/>
    <w:rsid w:val="00AA1BB0"/>
    <w:rsid w:val="00AA35EA"/>
    <w:rsid w:val="00AA3B0E"/>
    <w:rsid w:val="00AB1B3C"/>
    <w:rsid w:val="00AB413B"/>
    <w:rsid w:val="00AB4BB5"/>
    <w:rsid w:val="00AD14D5"/>
    <w:rsid w:val="00AD2FDC"/>
    <w:rsid w:val="00AD4EA7"/>
    <w:rsid w:val="00AD75C2"/>
    <w:rsid w:val="00AE1ACF"/>
    <w:rsid w:val="00AF3826"/>
    <w:rsid w:val="00B0053B"/>
    <w:rsid w:val="00B03CA1"/>
    <w:rsid w:val="00B0557E"/>
    <w:rsid w:val="00B159F8"/>
    <w:rsid w:val="00B15E7F"/>
    <w:rsid w:val="00B31C63"/>
    <w:rsid w:val="00B37626"/>
    <w:rsid w:val="00B42DFB"/>
    <w:rsid w:val="00B515C2"/>
    <w:rsid w:val="00B54DCD"/>
    <w:rsid w:val="00B56753"/>
    <w:rsid w:val="00B57D00"/>
    <w:rsid w:val="00B62C2F"/>
    <w:rsid w:val="00B65313"/>
    <w:rsid w:val="00B71C4E"/>
    <w:rsid w:val="00B85445"/>
    <w:rsid w:val="00B85F8C"/>
    <w:rsid w:val="00BA093A"/>
    <w:rsid w:val="00BB16F8"/>
    <w:rsid w:val="00BB41F4"/>
    <w:rsid w:val="00BC186F"/>
    <w:rsid w:val="00BC73A8"/>
    <w:rsid w:val="00BC7AA6"/>
    <w:rsid w:val="00BD1330"/>
    <w:rsid w:val="00BE3553"/>
    <w:rsid w:val="00BE5FE4"/>
    <w:rsid w:val="00BF4071"/>
    <w:rsid w:val="00C033D2"/>
    <w:rsid w:val="00C03592"/>
    <w:rsid w:val="00C0448F"/>
    <w:rsid w:val="00C109F0"/>
    <w:rsid w:val="00C11582"/>
    <w:rsid w:val="00C20730"/>
    <w:rsid w:val="00C20A42"/>
    <w:rsid w:val="00C210B6"/>
    <w:rsid w:val="00C35625"/>
    <w:rsid w:val="00C363A8"/>
    <w:rsid w:val="00C3789E"/>
    <w:rsid w:val="00C37D70"/>
    <w:rsid w:val="00C57CD6"/>
    <w:rsid w:val="00C6199F"/>
    <w:rsid w:val="00C61D26"/>
    <w:rsid w:val="00C62DF1"/>
    <w:rsid w:val="00C644CD"/>
    <w:rsid w:val="00C66654"/>
    <w:rsid w:val="00C80CAD"/>
    <w:rsid w:val="00C96262"/>
    <w:rsid w:val="00CA6CF6"/>
    <w:rsid w:val="00CD0B7C"/>
    <w:rsid w:val="00CD1239"/>
    <w:rsid w:val="00CE24AF"/>
    <w:rsid w:val="00D020A6"/>
    <w:rsid w:val="00D07AA4"/>
    <w:rsid w:val="00D159D9"/>
    <w:rsid w:val="00D244A0"/>
    <w:rsid w:val="00D24D77"/>
    <w:rsid w:val="00D24FD8"/>
    <w:rsid w:val="00D3299A"/>
    <w:rsid w:val="00D35248"/>
    <w:rsid w:val="00D461D4"/>
    <w:rsid w:val="00D55F3A"/>
    <w:rsid w:val="00D612D5"/>
    <w:rsid w:val="00D62BA2"/>
    <w:rsid w:val="00D645AE"/>
    <w:rsid w:val="00D6594D"/>
    <w:rsid w:val="00D668EA"/>
    <w:rsid w:val="00D70FAA"/>
    <w:rsid w:val="00D77CD5"/>
    <w:rsid w:val="00D85EEA"/>
    <w:rsid w:val="00D87F9E"/>
    <w:rsid w:val="00DA3304"/>
    <w:rsid w:val="00DA4C97"/>
    <w:rsid w:val="00DA5039"/>
    <w:rsid w:val="00DB0AA1"/>
    <w:rsid w:val="00DC788F"/>
    <w:rsid w:val="00DD435F"/>
    <w:rsid w:val="00DD6730"/>
    <w:rsid w:val="00DF2403"/>
    <w:rsid w:val="00DF25B4"/>
    <w:rsid w:val="00DF31D3"/>
    <w:rsid w:val="00DF5815"/>
    <w:rsid w:val="00E0253F"/>
    <w:rsid w:val="00E074CD"/>
    <w:rsid w:val="00E11C31"/>
    <w:rsid w:val="00E1237A"/>
    <w:rsid w:val="00E14F93"/>
    <w:rsid w:val="00E15A68"/>
    <w:rsid w:val="00E22CE3"/>
    <w:rsid w:val="00E3459A"/>
    <w:rsid w:val="00E35CDF"/>
    <w:rsid w:val="00E410E8"/>
    <w:rsid w:val="00E420BA"/>
    <w:rsid w:val="00E436C0"/>
    <w:rsid w:val="00E4473E"/>
    <w:rsid w:val="00E5059F"/>
    <w:rsid w:val="00E5614F"/>
    <w:rsid w:val="00E74ECE"/>
    <w:rsid w:val="00E77952"/>
    <w:rsid w:val="00E8513F"/>
    <w:rsid w:val="00E905C3"/>
    <w:rsid w:val="00E90E00"/>
    <w:rsid w:val="00E947C6"/>
    <w:rsid w:val="00E97184"/>
    <w:rsid w:val="00E97AF3"/>
    <w:rsid w:val="00EA2E08"/>
    <w:rsid w:val="00EA63A5"/>
    <w:rsid w:val="00EB1E6C"/>
    <w:rsid w:val="00EB4307"/>
    <w:rsid w:val="00EB5856"/>
    <w:rsid w:val="00EC1C6E"/>
    <w:rsid w:val="00EC216C"/>
    <w:rsid w:val="00EC799B"/>
    <w:rsid w:val="00ED3081"/>
    <w:rsid w:val="00ED521B"/>
    <w:rsid w:val="00EE26FC"/>
    <w:rsid w:val="00EE3BB1"/>
    <w:rsid w:val="00EE457B"/>
    <w:rsid w:val="00EE684C"/>
    <w:rsid w:val="00EE6EA9"/>
    <w:rsid w:val="00EF1592"/>
    <w:rsid w:val="00F016B6"/>
    <w:rsid w:val="00F01E10"/>
    <w:rsid w:val="00F04A6B"/>
    <w:rsid w:val="00F16578"/>
    <w:rsid w:val="00F320B3"/>
    <w:rsid w:val="00F37FB8"/>
    <w:rsid w:val="00F4544E"/>
    <w:rsid w:val="00F4762E"/>
    <w:rsid w:val="00F51683"/>
    <w:rsid w:val="00F57280"/>
    <w:rsid w:val="00F57C65"/>
    <w:rsid w:val="00F57EC7"/>
    <w:rsid w:val="00F616F5"/>
    <w:rsid w:val="00F618B6"/>
    <w:rsid w:val="00F633C5"/>
    <w:rsid w:val="00F66BF5"/>
    <w:rsid w:val="00F86EA1"/>
    <w:rsid w:val="00F97898"/>
    <w:rsid w:val="00FA04CF"/>
    <w:rsid w:val="00FA14D3"/>
    <w:rsid w:val="00FA4370"/>
    <w:rsid w:val="00FA7CAC"/>
    <w:rsid w:val="00FB489D"/>
    <w:rsid w:val="00FD0E17"/>
    <w:rsid w:val="00FD6387"/>
    <w:rsid w:val="00FE3F75"/>
    <w:rsid w:val="00FE450F"/>
    <w:rsid w:val="00FF3496"/>
    <w:rsid w:val="00FF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98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7E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4DE8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8E4DE8"/>
    <w:pPr>
      <w:keepNext/>
      <w:jc w:val="right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3EB8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0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02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E4DE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02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E4DE8"/>
  </w:style>
  <w:style w:type="paragraph" w:styleId="Footer">
    <w:name w:val="footer"/>
    <w:basedOn w:val="Normal"/>
    <w:link w:val="FooterChar"/>
    <w:uiPriority w:val="99"/>
    <w:rsid w:val="008E4D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ADB"/>
    <w:rPr>
      <w:sz w:val="24"/>
      <w:szCs w:val="24"/>
    </w:rPr>
  </w:style>
  <w:style w:type="table" w:styleId="TableGrid">
    <w:name w:val="Table Grid"/>
    <w:basedOn w:val="TableNormal"/>
    <w:uiPriority w:val="99"/>
    <w:rsid w:val="008E4DE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C73A8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85F8C"/>
    <w:pPr>
      <w:spacing w:line="360" w:lineRule="auto"/>
      <w:jc w:val="both"/>
    </w:pPr>
    <w:rPr>
      <w:rFonts w:ascii="Lucida Casual" w:hAnsi="Lucida Casual" w:cs="Lucida Casu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5F8C"/>
    <w:rPr>
      <w:rFonts w:ascii="Lucida Casual" w:hAnsi="Lucida Casual" w:cs="Lucida Casu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D2F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D2F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E12D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E97A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97AF3"/>
    <w:rPr>
      <w:sz w:val="24"/>
      <w:szCs w:val="24"/>
    </w:rPr>
  </w:style>
  <w:style w:type="paragraph" w:customStyle="1" w:styleId="Default">
    <w:name w:val="Default"/>
    <w:uiPriority w:val="99"/>
    <w:rsid w:val="0068546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D87F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D87F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2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359</Words>
  <Characters>1940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MATRÍCULA ____ SEMESTRE / ______     Matrícula do Aluno</dc:title>
  <dc:subject/>
  <dc:creator>Marco</dc:creator>
  <cp:keywords/>
  <dc:description/>
  <cp:lastModifiedBy>cpp</cp:lastModifiedBy>
  <cp:revision>2</cp:revision>
  <cp:lastPrinted>2014-03-07T12:14:00Z</cp:lastPrinted>
  <dcterms:created xsi:type="dcterms:W3CDTF">2014-03-07T13:53:00Z</dcterms:created>
  <dcterms:modified xsi:type="dcterms:W3CDTF">2014-03-07T13:53:00Z</dcterms:modified>
</cp:coreProperties>
</file>